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BC" w:rsidRDefault="004724DE" w:rsidP="004724DE">
      <w:pPr>
        <w:spacing w:before="240" w:after="240"/>
        <w:rPr>
          <w:rFonts w:ascii="Arial" w:hAnsi="Arial" w:cs="Arial"/>
          <w:b/>
        </w:rPr>
      </w:pPr>
      <w:bookmarkStart w:id="0" w:name="_GoBack"/>
      <w:bookmarkEnd w:id="0"/>
      <w:r w:rsidRPr="004724DE">
        <w:rPr>
          <w:rFonts w:ascii="Arial" w:hAnsi="Arial" w:cs="Arial"/>
          <w:b/>
        </w:rPr>
        <w:t>1. TIPO DE SOLICITAÇÃO</w:t>
      </w:r>
    </w:p>
    <w:p w:rsidR="004724DE" w:rsidRPr="004724DE" w:rsidRDefault="004724DE" w:rsidP="004724DE">
      <w:pPr>
        <w:pStyle w:val="PargrafodaLista"/>
        <w:numPr>
          <w:ilvl w:val="0"/>
          <w:numId w:val="3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4724DE">
        <w:rPr>
          <w:rFonts w:ascii="Arial" w:hAnsi="Arial" w:cs="Arial"/>
          <w:sz w:val="20"/>
          <w:szCs w:val="20"/>
        </w:rPr>
        <w:t>Ligação Nova com Estação de Recarga de Veículo Elétrico (Baixa e Média Tensão)</w:t>
      </w:r>
    </w:p>
    <w:p w:rsidR="004724DE" w:rsidRPr="004724DE" w:rsidRDefault="004724DE" w:rsidP="004724DE">
      <w:pPr>
        <w:pStyle w:val="PargrafodaLista"/>
        <w:numPr>
          <w:ilvl w:val="0"/>
          <w:numId w:val="3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4724DE">
        <w:rPr>
          <w:rFonts w:ascii="Arial" w:hAnsi="Arial" w:cs="Arial"/>
          <w:sz w:val="20"/>
          <w:szCs w:val="20"/>
        </w:rPr>
        <w:t>Alteração de Carga com Estação de Recarga de Veículo Elétrico (Baixa Tensão)</w:t>
      </w:r>
    </w:p>
    <w:p w:rsidR="004724DE" w:rsidRPr="004724DE" w:rsidRDefault="004724DE" w:rsidP="004724DE">
      <w:pPr>
        <w:pStyle w:val="PargrafodaLista"/>
        <w:numPr>
          <w:ilvl w:val="0"/>
          <w:numId w:val="3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4724DE">
        <w:rPr>
          <w:rFonts w:ascii="Arial" w:hAnsi="Arial" w:cs="Arial"/>
          <w:sz w:val="20"/>
          <w:szCs w:val="20"/>
        </w:rPr>
        <w:t>Ligação Nova exclusiva para Estação de Recarga de Veículo Elétrico (Baixa e Média Tensão)</w:t>
      </w:r>
    </w:p>
    <w:p w:rsidR="004724DE" w:rsidRPr="004724DE" w:rsidRDefault="004724DE" w:rsidP="004724DE">
      <w:pPr>
        <w:pStyle w:val="PargrafodaLista"/>
        <w:numPr>
          <w:ilvl w:val="0"/>
          <w:numId w:val="3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4724DE">
        <w:rPr>
          <w:rFonts w:ascii="Arial" w:hAnsi="Arial" w:cs="Arial"/>
          <w:sz w:val="20"/>
          <w:szCs w:val="20"/>
        </w:rPr>
        <w:t>Alteração de Carga com Ligação Nova exclusiva para Estação de Recarga de Veículo Elétrico (Baixa Tensão)</w:t>
      </w:r>
    </w:p>
    <w:p w:rsidR="004724DE" w:rsidRPr="004724DE" w:rsidRDefault="004724DE" w:rsidP="004724DE">
      <w:pPr>
        <w:pStyle w:val="PargrafodaLista"/>
        <w:numPr>
          <w:ilvl w:val="0"/>
          <w:numId w:val="3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4724DE">
        <w:rPr>
          <w:rFonts w:ascii="Arial" w:hAnsi="Arial" w:cs="Arial"/>
          <w:sz w:val="20"/>
          <w:szCs w:val="20"/>
        </w:rPr>
        <w:t>Acréscimo de Demanda ou Migração de Tensão com Estação de Recarga de Veículo Elétrico (Média Tensão)</w:t>
      </w:r>
    </w:p>
    <w:p w:rsidR="004724DE" w:rsidRPr="004724DE" w:rsidRDefault="004724DE" w:rsidP="004724DE">
      <w:pPr>
        <w:pStyle w:val="PargrafodaLista"/>
        <w:numPr>
          <w:ilvl w:val="0"/>
          <w:numId w:val="3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4724DE">
        <w:rPr>
          <w:rFonts w:ascii="Arial" w:hAnsi="Arial" w:cs="Arial"/>
          <w:sz w:val="20"/>
          <w:szCs w:val="20"/>
        </w:rPr>
        <w:t>Atualização de cadastro de unidade consumidora com Estação de Recarga de Veículo Elétrico</w:t>
      </w:r>
    </w:p>
    <w:p w:rsidR="004724DE" w:rsidRDefault="004724DE" w:rsidP="004724DE">
      <w:pPr>
        <w:spacing w:before="240" w:after="240"/>
        <w:rPr>
          <w:rFonts w:ascii="Arial" w:hAnsi="Arial" w:cs="Arial"/>
          <w:b/>
        </w:rPr>
      </w:pPr>
      <w:r w:rsidRPr="004724DE">
        <w:rPr>
          <w:rFonts w:ascii="Arial" w:hAnsi="Arial" w:cs="Arial"/>
          <w:b/>
        </w:rPr>
        <w:t>2.IDENTIFICAÇÃO DO CLIENTE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4724DE" w:rsidTr="00C275F5">
        <w:tc>
          <w:tcPr>
            <w:tcW w:w="9629" w:type="dxa"/>
          </w:tcPr>
          <w:p w:rsidR="004724DE" w:rsidRPr="0074730B" w:rsidRDefault="004724DE" w:rsidP="001301A3">
            <w:pPr>
              <w:tabs>
                <w:tab w:val="left" w:pos="78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>Nome/Razão Social:</w:t>
            </w:r>
          </w:p>
        </w:tc>
      </w:tr>
      <w:tr w:rsidR="004724DE" w:rsidTr="00C275F5">
        <w:tc>
          <w:tcPr>
            <w:tcW w:w="9629" w:type="dxa"/>
          </w:tcPr>
          <w:p w:rsidR="004724DE" w:rsidRPr="0074730B" w:rsidRDefault="004724DE" w:rsidP="001301A3">
            <w:pPr>
              <w:tabs>
                <w:tab w:val="left" w:pos="78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>CPF/CNPJ:</w:t>
            </w:r>
          </w:p>
        </w:tc>
      </w:tr>
      <w:tr w:rsidR="004724DE" w:rsidTr="00C275F5">
        <w:tc>
          <w:tcPr>
            <w:tcW w:w="9629" w:type="dxa"/>
          </w:tcPr>
          <w:p w:rsidR="004724DE" w:rsidRPr="0074730B" w:rsidRDefault="004724DE" w:rsidP="001301A3">
            <w:pPr>
              <w:tabs>
                <w:tab w:val="left" w:pos="78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r w:rsidR="001301A3" w:rsidRPr="0074730B">
              <w:rPr>
                <w:rFonts w:ascii="Arial" w:hAnsi="Arial" w:cs="Arial"/>
                <w:sz w:val="20"/>
                <w:szCs w:val="20"/>
              </w:rPr>
              <w:tab/>
            </w:r>
            <w:r w:rsidRPr="0074730B">
              <w:rPr>
                <w:rFonts w:ascii="Arial" w:hAnsi="Arial" w:cs="Arial"/>
                <w:sz w:val="20"/>
                <w:szCs w:val="20"/>
              </w:rPr>
              <w:t>Nº</w:t>
            </w:r>
            <w:r w:rsidR="001301A3" w:rsidRPr="007473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24DE" w:rsidTr="00C275F5">
        <w:tc>
          <w:tcPr>
            <w:tcW w:w="9629" w:type="dxa"/>
          </w:tcPr>
          <w:p w:rsidR="004724DE" w:rsidRPr="0074730B" w:rsidRDefault="004724DE" w:rsidP="0074730B">
            <w:pPr>
              <w:tabs>
                <w:tab w:val="left" w:pos="3409"/>
                <w:tab w:val="left" w:pos="62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 xml:space="preserve">Município: </w:t>
            </w:r>
            <w:r w:rsidR="001301A3" w:rsidRPr="0074730B">
              <w:rPr>
                <w:rFonts w:ascii="Arial" w:hAnsi="Arial" w:cs="Arial"/>
                <w:sz w:val="20"/>
                <w:szCs w:val="20"/>
              </w:rPr>
              <w:tab/>
            </w:r>
            <w:r w:rsidRPr="0074730B">
              <w:rPr>
                <w:rFonts w:ascii="Arial" w:hAnsi="Arial" w:cs="Arial"/>
                <w:sz w:val="20"/>
                <w:szCs w:val="20"/>
              </w:rPr>
              <w:t>UF:</w:t>
            </w:r>
            <w:r w:rsidR="0074730B">
              <w:rPr>
                <w:rFonts w:ascii="Arial" w:hAnsi="Arial" w:cs="Arial"/>
                <w:sz w:val="20"/>
                <w:szCs w:val="20"/>
              </w:rPr>
              <w:tab/>
            </w:r>
            <w:r w:rsidR="0074730B" w:rsidRPr="0074730B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724DE" w:rsidTr="00C275F5">
        <w:tc>
          <w:tcPr>
            <w:tcW w:w="9629" w:type="dxa"/>
          </w:tcPr>
          <w:p w:rsidR="004724DE" w:rsidRPr="0074730B" w:rsidRDefault="0074730B" w:rsidP="0074730B">
            <w:pPr>
              <w:tabs>
                <w:tab w:val="left" w:pos="62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>E-mail:</w:t>
            </w:r>
            <w:r w:rsidR="001301A3" w:rsidRPr="0074730B">
              <w:rPr>
                <w:rFonts w:ascii="Arial" w:hAnsi="Arial" w:cs="Arial"/>
                <w:sz w:val="20"/>
                <w:szCs w:val="20"/>
              </w:rPr>
              <w:tab/>
            </w:r>
            <w:r w:rsidR="004724DE" w:rsidRPr="0074730B">
              <w:rPr>
                <w:rFonts w:ascii="Arial" w:hAnsi="Arial" w:cs="Arial"/>
                <w:sz w:val="20"/>
                <w:szCs w:val="20"/>
              </w:rPr>
              <w:t>Telefone ( )</w:t>
            </w:r>
            <w:r w:rsidR="001301A3" w:rsidRPr="007473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24DE" w:rsidTr="00C275F5">
        <w:tc>
          <w:tcPr>
            <w:tcW w:w="9629" w:type="dxa"/>
          </w:tcPr>
          <w:p w:rsidR="004724DE" w:rsidRPr="0074730B" w:rsidRDefault="004724DE" w:rsidP="001301A3">
            <w:pPr>
              <w:tabs>
                <w:tab w:val="left" w:pos="78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>Nº da Unidade Consumidora</w:t>
            </w:r>
            <w:r w:rsidR="001301A3" w:rsidRPr="007473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24DE" w:rsidTr="00C275F5">
        <w:tc>
          <w:tcPr>
            <w:tcW w:w="9629" w:type="dxa"/>
          </w:tcPr>
          <w:p w:rsidR="004724DE" w:rsidRPr="0074730B" w:rsidRDefault="004724DE" w:rsidP="001301A3">
            <w:pPr>
              <w:tabs>
                <w:tab w:val="left" w:pos="5122"/>
                <w:tab w:val="left" w:pos="78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>Latitute</w:t>
            </w:r>
            <w:r w:rsidR="001301A3" w:rsidRPr="0074730B">
              <w:rPr>
                <w:rFonts w:ascii="Arial" w:hAnsi="Arial" w:cs="Arial"/>
                <w:sz w:val="20"/>
                <w:szCs w:val="20"/>
              </w:rPr>
              <w:t>*</w:t>
            </w:r>
            <w:r w:rsidRPr="0074730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301A3" w:rsidRPr="0074730B">
              <w:rPr>
                <w:rFonts w:ascii="Arial" w:hAnsi="Arial" w:cs="Arial"/>
                <w:sz w:val="20"/>
                <w:szCs w:val="20"/>
              </w:rPr>
              <w:tab/>
            </w:r>
            <w:r w:rsidRPr="0074730B">
              <w:rPr>
                <w:rFonts w:ascii="Arial" w:hAnsi="Arial" w:cs="Arial"/>
                <w:sz w:val="20"/>
                <w:szCs w:val="20"/>
              </w:rPr>
              <w:t>Longitude</w:t>
            </w:r>
            <w:r w:rsidR="001301A3" w:rsidRPr="0074730B">
              <w:rPr>
                <w:rFonts w:ascii="Arial" w:hAnsi="Arial" w:cs="Arial"/>
                <w:sz w:val="20"/>
                <w:szCs w:val="20"/>
              </w:rPr>
              <w:t>**:</w:t>
            </w:r>
          </w:p>
        </w:tc>
      </w:tr>
      <w:tr w:rsidR="004724DE" w:rsidTr="00C275F5">
        <w:tc>
          <w:tcPr>
            <w:tcW w:w="9629" w:type="dxa"/>
          </w:tcPr>
          <w:p w:rsidR="001301A3" w:rsidRPr="0074730B" w:rsidRDefault="004724DE" w:rsidP="001301A3">
            <w:pPr>
              <w:tabs>
                <w:tab w:val="left" w:pos="78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>Tensão de Fornecimento da Instalação</w:t>
            </w:r>
            <w:r w:rsidR="0074730B" w:rsidRPr="0074730B">
              <w:rPr>
                <w:rFonts w:ascii="Arial" w:hAnsi="Arial" w:cs="Arial"/>
                <w:sz w:val="20"/>
                <w:szCs w:val="20"/>
              </w:rPr>
              <w:t xml:space="preserve"> (marque uma opção)</w:t>
            </w:r>
            <w:r w:rsidRPr="0074730B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elacomgrade"/>
              <w:tblW w:w="93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1417"/>
              <w:gridCol w:w="2694"/>
              <w:gridCol w:w="2858"/>
            </w:tblGrid>
            <w:tr w:rsidR="0074730B" w:rsidRPr="0074730B" w:rsidTr="00C275F5">
              <w:tc>
                <w:tcPr>
                  <w:tcW w:w="2427" w:type="dxa"/>
                  <w:shd w:val="clear" w:color="auto" w:fill="FFFFFF" w:themeFill="background1"/>
                </w:tcPr>
                <w:p w:rsidR="0074730B" w:rsidRPr="0074730B" w:rsidRDefault="0074730B" w:rsidP="0074730B">
                  <w:pPr>
                    <w:pStyle w:val="TextoTabela"/>
                    <w:spacing w:line="240" w:lineRule="auto"/>
                    <w:jc w:val="left"/>
                    <w:rPr>
                      <w:b/>
                    </w:rPr>
                  </w:pPr>
                  <w:r w:rsidRPr="0074730B">
                    <w:rPr>
                      <w:b/>
                    </w:rPr>
                    <w:t>Classe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:rsidR="0074730B" w:rsidRPr="0074730B" w:rsidRDefault="0074730B" w:rsidP="0074730B">
                  <w:pPr>
                    <w:pStyle w:val="TextoTabela"/>
                    <w:spacing w:line="240" w:lineRule="auto"/>
                    <w:jc w:val="left"/>
                    <w:rPr>
                      <w:b/>
                    </w:rPr>
                  </w:pPr>
                  <w:r w:rsidRPr="0074730B">
                    <w:rPr>
                      <w:b/>
                    </w:rPr>
                    <w:t>Ceará</w:t>
                  </w: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:rsidR="0074730B" w:rsidRPr="0074730B" w:rsidRDefault="0074730B" w:rsidP="0074730B">
                  <w:pPr>
                    <w:pStyle w:val="TextoTabela"/>
                    <w:spacing w:line="240" w:lineRule="auto"/>
                    <w:jc w:val="left"/>
                    <w:rPr>
                      <w:b/>
                    </w:rPr>
                  </w:pPr>
                  <w:r w:rsidRPr="0074730B">
                    <w:rPr>
                      <w:b/>
                    </w:rPr>
                    <w:t>Goiás</w:t>
                  </w:r>
                </w:p>
              </w:tc>
              <w:tc>
                <w:tcPr>
                  <w:tcW w:w="2858" w:type="dxa"/>
                  <w:shd w:val="clear" w:color="auto" w:fill="F2F2F2" w:themeFill="background1" w:themeFillShade="F2"/>
                  <w:vAlign w:val="center"/>
                </w:tcPr>
                <w:p w:rsidR="0074730B" w:rsidRPr="0074730B" w:rsidRDefault="0074730B" w:rsidP="0074730B">
                  <w:pPr>
                    <w:pStyle w:val="TextoTabela"/>
                    <w:spacing w:line="240" w:lineRule="auto"/>
                    <w:jc w:val="left"/>
                    <w:rPr>
                      <w:b/>
                    </w:rPr>
                  </w:pPr>
                  <w:r w:rsidRPr="0074730B">
                    <w:rPr>
                      <w:b/>
                    </w:rPr>
                    <w:t>Rio</w:t>
                  </w:r>
                </w:p>
              </w:tc>
            </w:tr>
            <w:tr w:rsidR="0074730B" w:rsidRPr="0074730B" w:rsidTr="0074730B">
              <w:trPr>
                <w:trHeight w:val="113"/>
              </w:trPr>
              <w:tc>
                <w:tcPr>
                  <w:tcW w:w="2427" w:type="dxa"/>
                  <w:vAlign w:val="center"/>
                </w:tcPr>
                <w:p w:rsidR="0074730B" w:rsidRPr="0074730B" w:rsidRDefault="0074730B" w:rsidP="0074730B">
                  <w:pPr>
                    <w:pStyle w:val="TextoTabela"/>
                    <w:spacing w:line="240" w:lineRule="auto"/>
                    <w:jc w:val="left"/>
                  </w:pPr>
                  <w:r w:rsidRPr="0074730B">
                    <w:t>Baixa tensão (Grupo B)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:rsidR="0074730B" w:rsidRPr="0074730B" w:rsidRDefault="0074730B" w:rsidP="0074730B">
                  <w:pPr>
                    <w:pStyle w:val="TextoTabela"/>
                    <w:spacing w:line="240" w:lineRule="auto"/>
                    <w:jc w:val="left"/>
                  </w:pPr>
                  <w:r w:rsidRPr="0074730B">
                    <w:rPr>
                      <w:sz w:val="32"/>
                    </w:rPr>
                    <w:t xml:space="preserve">□ </w:t>
                  </w:r>
                  <w:r w:rsidRPr="0074730B">
                    <w:t>220/380 V</w:t>
                  </w: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:rsidR="0074730B" w:rsidRPr="0074730B" w:rsidRDefault="0074730B" w:rsidP="0074730B">
                  <w:pPr>
                    <w:pStyle w:val="TextoTabela"/>
                    <w:spacing w:line="240" w:lineRule="auto"/>
                    <w:jc w:val="left"/>
                  </w:pPr>
                  <w:r w:rsidRPr="0074730B">
                    <w:rPr>
                      <w:sz w:val="32"/>
                      <w:szCs w:val="32"/>
                    </w:rPr>
                    <w:t xml:space="preserve">□ </w:t>
                  </w:r>
                  <w:r w:rsidRPr="0074730B">
                    <w:t>220/380 V</w:t>
                  </w:r>
                </w:p>
              </w:tc>
              <w:tc>
                <w:tcPr>
                  <w:tcW w:w="2858" w:type="dxa"/>
                  <w:shd w:val="clear" w:color="auto" w:fill="F2F2F2" w:themeFill="background1" w:themeFillShade="F2"/>
                  <w:vAlign w:val="center"/>
                </w:tcPr>
                <w:p w:rsidR="0074730B" w:rsidRPr="0074730B" w:rsidRDefault="0074730B" w:rsidP="0074730B">
                  <w:pPr>
                    <w:pStyle w:val="TextoTabela"/>
                    <w:spacing w:line="240" w:lineRule="auto"/>
                    <w:jc w:val="left"/>
                  </w:pPr>
                  <w:r w:rsidRPr="0074730B">
                    <w:rPr>
                      <w:sz w:val="32"/>
                      <w:szCs w:val="32"/>
                    </w:rPr>
                    <w:t>□</w:t>
                  </w:r>
                  <w:r w:rsidRPr="0074730B">
                    <w:t xml:space="preserve"> 127/220 V</w:t>
                  </w:r>
                </w:p>
              </w:tc>
            </w:tr>
            <w:tr w:rsidR="0074730B" w:rsidRPr="0074730B" w:rsidTr="0074730B">
              <w:tc>
                <w:tcPr>
                  <w:tcW w:w="2427" w:type="dxa"/>
                  <w:vAlign w:val="center"/>
                </w:tcPr>
                <w:p w:rsidR="0074730B" w:rsidRPr="0074730B" w:rsidRDefault="0074730B" w:rsidP="0074730B">
                  <w:pPr>
                    <w:pStyle w:val="TextoTabela"/>
                    <w:spacing w:line="240" w:lineRule="auto"/>
                    <w:jc w:val="left"/>
                  </w:pPr>
                  <w:r w:rsidRPr="0074730B">
                    <w:t>Média tensão (Grupo A)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:rsidR="0074730B" w:rsidRPr="0074730B" w:rsidRDefault="0074730B" w:rsidP="0074730B">
                  <w:pPr>
                    <w:pStyle w:val="TextoTabela"/>
                    <w:spacing w:line="240" w:lineRule="auto"/>
                    <w:jc w:val="left"/>
                  </w:pPr>
                  <w:r w:rsidRPr="0074730B">
                    <w:rPr>
                      <w:sz w:val="32"/>
                      <w:szCs w:val="32"/>
                    </w:rPr>
                    <w:t>□</w:t>
                  </w:r>
                  <w:r w:rsidRPr="0074730B">
                    <w:t xml:space="preserve"> -/13,8 kV</w:t>
                  </w: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:rsidR="0074730B" w:rsidRPr="0074730B" w:rsidRDefault="0074730B" w:rsidP="0074730B">
                  <w:pPr>
                    <w:pStyle w:val="TextoTabela"/>
                    <w:spacing w:line="240" w:lineRule="auto"/>
                    <w:jc w:val="left"/>
                  </w:pPr>
                  <w:r w:rsidRPr="0074730B">
                    <w:rPr>
                      <w:sz w:val="32"/>
                      <w:szCs w:val="32"/>
                    </w:rPr>
                    <w:t>□</w:t>
                  </w:r>
                  <w:r w:rsidRPr="0074730B">
                    <w:t xml:space="preserve"> -/13,8 kV ou □ -/34,8kV</w:t>
                  </w:r>
                </w:p>
              </w:tc>
              <w:tc>
                <w:tcPr>
                  <w:tcW w:w="2858" w:type="dxa"/>
                  <w:shd w:val="clear" w:color="auto" w:fill="F2F2F2" w:themeFill="background1" w:themeFillShade="F2"/>
                  <w:vAlign w:val="center"/>
                </w:tcPr>
                <w:p w:rsidR="0074730B" w:rsidRPr="0074730B" w:rsidRDefault="0074730B" w:rsidP="0074730B">
                  <w:pPr>
                    <w:pStyle w:val="TextoTabela"/>
                    <w:spacing w:line="240" w:lineRule="auto"/>
                    <w:jc w:val="left"/>
                  </w:pPr>
                  <w:r w:rsidRPr="0074730B">
                    <w:rPr>
                      <w:sz w:val="32"/>
                      <w:szCs w:val="32"/>
                    </w:rPr>
                    <w:t>□</w:t>
                  </w:r>
                  <w:r w:rsidRPr="0074730B">
                    <w:t xml:space="preserve"> -/11,95 kV ou □-/13,8 kV</w:t>
                  </w:r>
                </w:p>
              </w:tc>
            </w:tr>
          </w:tbl>
          <w:p w:rsidR="004724DE" w:rsidRPr="0074730B" w:rsidRDefault="004724DE" w:rsidP="001301A3">
            <w:pPr>
              <w:tabs>
                <w:tab w:val="left" w:pos="781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1F26" w:rsidRDefault="00C51F26" w:rsidP="00C275F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275F5" w:rsidRDefault="00C275F5" w:rsidP="00C275F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74730B">
        <w:rPr>
          <w:rFonts w:ascii="Arial" w:hAnsi="Arial" w:cs="Arial"/>
          <w:sz w:val="20"/>
          <w:szCs w:val="20"/>
        </w:rPr>
        <w:t>Coordenada Geográfica (Latitude) da Instalação</w:t>
      </w:r>
      <w:r>
        <w:rPr>
          <w:rFonts w:ascii="Arial" w:hAnsi="Arial" w:cs="Arial"/>
          <w:sz w:val="20"/>
          <w:szCs w:val="20"/>
        </w:rPr>
        <w:t>:</w:t>
      </w:r>
      <w:r w:rsidRPr="0074730B">
        <w:rPr>
          <w:rFonts w:ascii="Arial" w:hAnsi="Arial" w:cs="Arial"/>
          <w:sz w:val="20"/>
          <w:szCs w:val="20"/>
        </w:rPr>
        <w:t>Valores entre -34.00000 (Sul) e 5.000000 (Norte). Informar com 6 casas decimais de precisão e utilizar ponto (.) como separador.</w:t>
      </w:r>
    </w:p>
    <w:p w:rsidR="00C275F5" w:rsidRDefault="00C275F5" w:rsidP="00C275F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Pr="0074730B">
        <w:rPr>
          <w:rFonts w:ascii="Arial" w:hAnsi="Arial" w:cs="Arial"/>
          <w:sz w:val="20"/>
          <w:szCs w:val="20"/>
        </w:rPr>
        <w:t>Coordenada Geográfica (Longitude)  da Instalação</w:t>
      </w:r>
      <w:r>
        <w:rPr>
          <w:rFonts w:ascii="Arial" w:hAnsi="Arial" w:cs="Arial"/>
          <w:sz w:val="20"/>
          <w:szCs w:val="20"/>
        </w:rPr>
        <w:t xml:space="preserve">: </w:t>
      </w:r>
      <w:r w:rsidRPr="0074730B">
        <w:rPr>
          <w:rFonts w:ascii="Arial" w:hAnsi="Arial" w:cs="Arial"/>
          <w:sz w:val="20"/>
          <w:szCs w:val="20"/>
        </w:rPr>
        <w:t>Valores entre -79.00000 (Oeste) e -29.000000 (Leste). Informar com 6 casas decimais de precisão e utilizar ponto (.) como separador.</w:t>
      </w:r>
    </w:p>
    <w:p w:rsidR="00C275F5" w:rsidRDefault="00C275F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275F5" w:rsidRDefault="00C275F5" w:rsidP="00C275F5">
      <w:pPr>
        <w:spacing w:before="240" w:after="240"/>
        <w:rPr>
          <w:rFonts w:ascii="Arial" w:hAnsi="Arial" w:cs="Arial"/>
          <w:b/>
        </w:rPr>
      </w:pPr>
      <w:r w:rsidRPr="00C275F5">
        <w:rPr>
          <w:rFonts w:ascii="Arial" w:hAnsi="Arial" w:cs="Arial"/>
          <w:b/>
        </w:rPr>
        <w:lastRenderedPageBreak/>
        <w:t>3. DADOS DA ESTAÇÃO DE RECARGA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C275F5" w:rsidTr="008B658E">
        <w:tc>
          <w:tcPr>
            <w:tcW w:w="9629" w:type="dxa"/>
          </w:tcPr>
          <w:p w:rsidR="00C275F5" w:rsidRDefault="00C275F5" w:rsidP="00C275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>Data da instalação da Estação de Recarga de VE:</w:t>
            </w:r>
            <w:r w:rsidR="008B658E">
              <w:rPr>
                <w:rFonts w:ascii="Arial" w:hAnsi="Arial" w:cs="Arial"/>
                <w:sz w:val="20"/>
                <w:szCs w:val="20"/>
              </w:rPr>
              <w:t xml:space="preserve"> (dia/mês/ano)</w:t>
            </w:r>
          </w:p>
        </w:tc>
      </w:tr>
      <w:tr w:rsidR="00C275F5" w:rsidTr="008B658E">
        <w:tc>
          <w:tcPr>
            <w:tcW w:w="9629" w:type="dxa"/>
          </w:tcPr>
          <w:p w:rsidR="00C275F5" w:rsidRDefault="00C275F5" w:rsidP="00C275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>Tipo de Acesso Local*</w:t>
            </w:r>
            <w:r w:rsidR="007E37E1">
              <w:rPr>
                <w:rFonts w:ascii="Arial" w:hAnsi="Arial" w:cs="Arial"/>
                <w:sz w:val="20"/>
                <w:szCs w:val="20"/>
              </w:rPr>
              <w:t>**</w:t>
            </w:r>
            <w:r w:rsidRPr="0074730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B658E" w:rsidRPr="008B658E">
              <w:rPr>
                <w:rFonts w:ascii="Arial" w:hAnsi="Arial" w:cs="Arial"/>
                <w:sz w:val="32"/>
                <w:szCs w:val="32"/>
              </w:rPr>
              <w:t>□</w:t>
            </w:r>
            <w:r w:rsidR="008B658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4730B">
              <w:rPr>
                <w:rFonts w:ascii="Arial" w:hAnsi="Arial" w:cs="Arial"/>
                <w:sz w:val="20"/>
                <w:szCs w:val="20"/>
              </w:rPr>
              <w:t xml:space="preserve">Público </w:t>
            </w:r>
            <w:r w:rsidR="008B658E" w:rsidRPr="008B658E">
              <w:rPr>
                <w:rFonts w:ascii="Arial" w:hAnsi="Arial" w:cs="Arial"/>
                <w:sz w:val="32"/>
                <w:szCs w:val="32"/>
              </w:rPr>
              <w:t>□</w:t>
            </w:r>
            <w:r w:rsidR="008B658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4730B">
              <w:rPr>
                <w:rFonts w:ascii="Arial" w:hAnsi="Arial" w:cs="Arial"/>
                <w:sz w:val="20"/>
                <w:szCs w:val="20"/>
              </w:rPr>
              <w:t xml:space="preserve">Semi-Público </w:t>
            </w:r>
            <w:r w:rsidR="008B658E" w:rsidRPr="008B658E">
              <w:rPr>
                <w:rFonts w:ascii="Arial" w:hAnsi="Arial" w:cs="Arial"/>
                <w:sz w:val="32"/>
                <w:szCs w:val="32"/>
              </w:rPr>
              <w:t>□</w:t>
            </w:r>
            <w:r w:rsidR="008B658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4730B">
              <w:rPr>
                <w:rFonts w:ascii="Arial" w:hAnsi="Arial" w:cs="Arial"/>
                <w:sz w:val="20"/>
                <w:szCs w:val="20"/>
              </w:rPr>
              <w:t>Privado</w:t>
            </w:r>
          </w:p>
        </w:tc>
      </w:tr>
      <w:tr w:rsidR="00C275F5" w:rsidTr="008B658E">
        <w:tc>
          <w:tcPr>
            <w:tcW w:w="9629" w:type="dxa"/>
          </w:tcPr>
          <w:p w:rsidR="00C275F5" w:rsidRDefault="00C275F5" w:rsidP="00C275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>Quantidade Estação de Recarga de VE:</w:t>
            </w:r>
          </w:p>
        </w:tc>
      </w:tr>
      <w:tr w:rsidR="00C275F5" w:rsidTr="008B658E">
        <w:tc>
          <w:tcPr>
            <w:tcW w:w="9629" w:type="dxa"/>
          </w:tcPr>
          <w:p w:rsidR="00C275F5" w:rsidRDefault="00C275F5" w:rsidP="00C275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>Quantidade de Pontos de Recarga por Estação de Recarga de VE:</w:t>
            </w:r>
          </w:p>
        </w:tc>
      </w:tr>
      <w:tr w:rsidR="00C275F5" w:rsidTr="008B658E">
        <w:tc>
          <w:tcPr>
            <w:tcW w:w="9629" w:type="dxa"/>
          </w:tcPr>
          <w:p w:rsidR="00C275F5" w:rsidRDefault="00C275F5" w:rsidP="00C275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>Fabricante da Estação de Recarga de VE:</w:t>
            </w:r>
          </w:p>
        </w:tc>
      </w:tr>
      <w:tr w:rsidR="00C275F5" w:rsidTr="008B658E">
        <w:tc>
          <w:tcPr>
            <w:tcW w:w="9629" w:type="dxa"/>
          </w:tcPr>
          <w:p w:rsidR="00C275F5" w:rsidRDefault="00C275F5" w:rsidP="007E37E1">
            <w:pPr>
              <w:tabs>
                <w:tab w:val="left" w:pos="4550"/>
                <w:tab w:val="left" w:pos="6778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>Tensão Nominal (V):</w:t>
            </w:r>
            <w:r w:rsidR="007E37E1">
              <w:rPr>
                <w:rFonts w:ascii="Arial" w:hAnsi="Arial" w:cs="Arial"/>
                <w:sz w:val="20"/>
                <w:szCs w:val="20"/>
              </w:rPr>
              <w:tab/>
            </w:r>
            <w:r w:rsidRPr="00747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7E1" w:rsidRPr="008B658E">
              <w:rPr>
                <w:rFonts w:ascii="Arial" w:hAnsi="Arial" w:cs="Arial"/>
                <w:sz w:val="32"/>
                <w:szCs w:val="32"/>
              </w:rPr>
              <w:t>□</w:t>
            </w:r>
            <w:r w:rsidR="007E37E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4730B">
              <w:rPr>
                <w:rFonts w:ascii="Arial" w:hAnsi="Arial" w:cs="Arial"/>
                <w:sz w:val="20"/>
                <w:szCs w:val="20"/>
              </w:rPr>
              <w:t xml:space="preserve">Monofásico </w:t>
            </w:r>
            <w:r w:rsidR="007E37E1" w:rsidRPr="00747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7E1">
              <w:rPr>
                <w:rFonts w:ascii="Arial" w:hAnsi="Arial" w:cs="Arial"/>
                <w:sz w:val="20"/>
                <w:szCs w:val="20"/>
              </w:rPr>
              <w:tab/>
            </w:r>
            <w:r w:rsidR="007E37E1" w:rsidRPr="008B658E">
              <w:rPr>
                <w:rFonts w:ascii="Arial" w:hAnsi="Arial" w:cs="Arial"/>
                <w:sz w:val="32"/>
                <w:szCs w:val="32"/>
              </w:rPr>
              <w:t>□</w:t>
            </w:r>
            <w:r w:rsidR="007E37E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4730B">
              <w:rPr>
                <w:rFonts w:ascii="Arial" w:hAnsi="Arial" w:cs="Arial"/>
                <w:sz w:val="20"/>
                <w:szCs w:val="20"/>
              </w:rPr>
              <w:t>Trifásico</w:t>
            </w:r>
          </w:p>
        </w:tc>
      </w:tr>
      <w:tr w:rsidR="00C275F5" w:rsidTr="008B658E">
        <w:tc>
          <w:tcPr>
            <w:tcW w:w="9629" w:type="dxa"/>
          </w:tcPr>
          <w:p w:rsidR="00C275F5" w:rsidRDefault="00C275F5" w:rsidP="007E37E1">
            <w:pPr>
              <w:tabs>
                <w:tab w:val="left" w:pos="4569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 xml:space="preserve">Potência Nominal (kW): </w:t>
            </w:r>
            <w:r w:rsidR="007E37E1">
              <w:rPr>
                <w:rFonts w:ascii="Arial" w:hAnsi="Arial" w:cs="Arial"/>
                <w:sz w:val="20"/>
                <w:szCs w:val="20"/>
              </w:rPr>
              <w:tab/>
            </w:r>
            <w:r w:rsidRPr="0074730B">
              <w:rPr>
                <w:rFonts w:ascii="Arial" w:hAnsi="Arial" w:cs="Arial"/>
                <w:sz w:val="20"/>
                <w:szCs w:val="20"/>
              </w:rPr>
              <w:t>Corrente Nominal (A):</w:t>
            </w:r>
          </w:p>
        </w:tc>
      </w:tr>
      <w:tr w:rsidR="00C275F5" w:rsidTr="008B658E">
        <w:tc>
          <w:tcPr>
            <w:tcW w:w="9629" w:type="dxa"/>
          </w:tcPr>
          <w:p w:rsidR="00C275F5" w:rsidRDefault="00C275F5" w:rsidP="007E37E1">
            <w:pPr>
              <w:tabs>
                <w:tab w:val="left" w:pos="3993"/>
                <w:tab w:val="left" w:pos="5678"/>
                <w:tab w:val="left" w:pos="7362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4730B">
              <w:rPr>
                <w:rFonts w:ascii="Arial" w:hAnsi="Arial" w:cs="Arial"/>
                <w:sz w:val="20"/>
                <w:szCs w:val="20"/>
              </w:rPr>
              <w:t>Tipo(s) de Recarga(s) Suportada (s)**</w:t>
            </w:r>
            <w:r w:rsidR="007E37E1">
              <w:rPr>
                <w:rFonts w:ascii="Arial" w:hAnsi="Arial" w:cs="Arial"/>
                <w:sz w:val="20"/>
                <w:szCs w:val="20"/>
              </w:rPr>
              <w:t>**</w:t>
            </w:r>
            <w:r w:rsidRPr="0074730B">
              <w:rPr>
                <w:rFonts w:ascii="Arial" w:hAnsi="Arial" w:cs="Arial"/>
                <w:sz w:val="20"/>
                <w:szCs w:val="20"/>
              </w:rPr>
              <w:t>:</w:t>
            </w:r>
            <w:r w:rsidR="007E37E1" w:rsidRPr="008B658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7E37E1">
              <w:rPr>
                <w:rFonts w:ascii="Arial" w:hAnsi="Arial" w:cs="Arial"/>
                <w:sz w:val="32"/>
                <w:szCs w:val="32"/>
              </w:rPr>
              <w:tab/>
            </w:r>
            <w:r w:rsidR="007E37E1" w:rsidRPr="008B658E">
              <w:rPr>
                <w:rFonts w:ascii="Arial" w:hAnsi="Arial" w:cs="Arial"/>
                <w:sz w:val="32"/>
                <w:szCs w:val="32"/>
              </w:rPr>
              <w:t>□</w:t>
            </w:r>
            <w:r w:rsidRPr="0074730B">
              <w:rPr>
                <w:rFonts w:ascii="Arial" w:hAnsi="Arial" w:cs="Arial"/>
                <w:sz w:val="20"/>
                <w:szCs w:val="20"/>
              </w:rPr>
              <w:t xml:space="preserve">Apenas CA </w:t>
            </w:r>
            <w:r w:rsidR="007E37E1">
              <w:rPr>
                <w:rFonts w:ascii="Arial" w:hAnsi="Arial" w:cs="Arial"/>
                <w:sz w:val="20"/>
                <w:szCs w:val="20"/>
              </w:rPr>
              <w:tab/>
            </w:r>
            <w:r w:rsidR="007E37E1" w:rsidRPr="008B658E">
              <w:rPr>
                <w:rFonts w:ascii="Arial" w:hAnsi="Arial" w:cs="Arial"/>
                <w:sz w:val="32"/>
                <w:szCs w:val="32"/>
              </w:rPr>
              <w:t>□</w:t>
            </w:r>
            <w:r w:rsidRPr="0074730B">
              <w:rPr>
                <w:rFonts w:ascii="Arial" w:hAnsi="Arial" w:cs="Arial"/>
                <w:sz w:val="20"/>
                <w:szCs w:val="20"/>
              </w:rPr>
              <w:t xml:space="preserve">Apenas CC </w:t>
            </w:r>
            <w:r w:rsidR="007E37E1">
              <w:rPr>
                <w:rFonts w:ascii="Arial" w:hAnsi="Arial" w:cs="Arial"/>
                <w:sz w:val="20"/>
                <w:szCs w:val="20"/>
              </w:rPr>
              <w:tab/>
            </w:r>
            <w:r w:rsidR="007E37E1" w:rsidRPr="008B658E">
              <w:rPr>
                <w:rFonts w:ascii="Arial" w:hAnsi="Arial" w:cs="Arial"/>
                <w:sz w:val="32"/>
                <w:szCs w:val="32"/>
              </w:rPr>
              <w:t>□</w:t>
            </w:r>
            <w:r w:rsidRPr="0074730B">
              <w:rPr>
                <w:rFonts w:ascii="Arial" w:hAnsi="Arial" w:cs="Arial"/>
                <w:sz w:val="20"/>
                <w:szCs w:val="20"/>
              </w:rPr>
              <w:t>CA e CC</w:t>
            </w:r>
          </w:p>
        </w:tc>
      </w:tr>
    </w:tbl>
    <w:p w:rsidR="007E37E1" w:rsidRPr="007E37E1" w:rsidRDefault="007E37E1" w:rsidP="007E37E1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E37E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ab/>
      </w:r>
      <w:r w:rsidRPr="007E37E1">
        <w:rPr>
          <w:rFonts w:ascii="Arial" w:hAnsi="Arial" w:cs="Arial"/>
          <w:sz w:val="20"/>
          <w:szCs w:val="20"/>
        </w:rPr>
        <w:t>Público: acessível a qualquer interessado, por exemplo, passeio público (calçada)</w:t>
      </w:r>
    </w:p>
    <w:p w:rsidR="007E37E1" w:rsidRPr="007E37E1" w:rsidRDefault="007E37E1" w:rsidP="007E37E1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E37E1">
        <w:rPr>
          <w:rFonts w:ascii="Arial" w:hAnsi="Arial" w:cs="Arial"/>
          <w:sz w:val="20"/>
          <w:szCs w:val="20"/>
        </w:rPr>
        <w:t>Semi-Público: acessível a qualquer interessado, porém com controle de entrada, por exemplo,</w:t>
      </w:r>
      <w:r>
        <w:rPr>
          <w:rFonts w:ascii="Arial" w:hAnsi="Arial" w:cs="Arial"/>
          <w:sz w:val="20"/>
          <w:szCs w:val="20"/>
        </w:rPr>
        <w:t xml:space="preserve"> </w:t>
      </w:r>
      <w:r w:rsidRPr="007E37E1">
        <w:rPr>
          <w:rFonts w:ascii="Arial" w:hAnsi="Arial" w:cs="Arial"/>
          <w:sz w:val="20"/>
          <w:szCs w:val="20"/>
        </w:rPr>
        <w:t>estacionamento em centros</w:t>
      </w:r>
      <w:r>
        <w:rPr>
          <w:rFonts w:ascii="Arial" w:hAnsi="Arial" w:cs="Arial"/>
          <w:sz w:val="20"/>
          <w:szCs w:val="20"/>
        </w:rPr>
        <w:t xml:space="preserve"> </w:t>
      </w:r>
      <w:r w:rsidRPr="007E37E1">
        <w:rPr>
          <w:rFonts w:ascii="Arial" w:hAnsi="Arial" w:cs="Arial"/>
          <w:sz w:val="20"/>
          <w:szCs w:val="20"/>
        </w:rPr>
        <w:t>comerciais, hipermercados, shoppings ou aeroportos, ou ainda posto de combustível.</w:t>
      </w:r>
    </w:p>
    <w:p w:rsidR="007E37E1" w:rsidRPr="007E37E1" w:rsidRDefault="007E37E1" w:rsidP="007E37E1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E37E1">
        <w:rPr>
          <w:rFonts w:ascii="Arial" w:hAnsi="Arial" w:cs="Arial"/>
          <w:sz w:val="20"/>
          <w:szCs w:val="20"/>
        </w:rPr>
        <w:t>Privado: imóvel particular restrito ao proprietário ou a quem tiver autorização do mesmo para entrar, exemplo, residênciaou comércio.</w:t>
      </w:r>
    </w:p>
    <w:p w:rsidR="00C275F5" w:rsidRDefault="007E37E1" w:rsidP="007E37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37E1">
        <w:rPr>
          <w:rFonts w:ascii="Arial" w:hAnsi="Arial" w:cs="Arial"/>
          <w:sz w:val="20"/>
          <w:szCs w:val="20"/>
        </w:rPr>
        <w:t>** CA: Corrente Alternada – CC: Corrente Contínua</w:t>
      </w:r>
    </w:p>
    <w:p w:rsidR="00C51F26" w:rsidRPr="00C51F26" w:rsidRDefault="00C51F26" w:rsidP="00C51F26">
      <w:pPr>
        <w:spacing w:before="240" w:after="240"/>
        <w:rPr>
          <w:rFonts w:ascii="Arial" w:hAnsi="Arial" w:cs="Arial"/>
          <w:b/>
        </w:rPr>
      </w:pPr>
      <w:r w:rsidRPr="00C51F26">
        <w:rPr>
          <w:rFonts w:ascii="Arial" w:hAnsi="Arial" w:cs="Arial"/>
          <w:b/>
        </w:rPr>
        <w:t>4. ATENÇÃO:</w:t>
      </w:r>
    </w:p>
    <w:p w:rsidR="00C51F26" w:rsidRPr="00C51F26" w:rsidRDefault="00C51F26" w:rsidP="00C51F2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1F26">
        <w:rPr>
          <w:rFonts w:ascii="Arial" w:hAnsi="Arial" w:cs="Arial"/>
          <w:sz w:val="20"/>
          <w:szCs w:val="20"/>
        </w:rPr>
        <w:t>Em cumprimento a Resolução Normativa ANEEL nº 819/2018, o padrão de entrada da unidade consumidora</w:t>
      </w:r>
      <w:r>
        <w:rPr>
          <w:rFonts w:ascii="Arial" w:hAnsi="Arial" w:cs="Arial"/>
          <w:sz w:val="20"/>
          <w:szCs w:val="20"/>
        </w:rPr>
        <w:t xml:space="preserve"> </w:t>
      </w:r>
      <w:r w:rsidRPr="00C51F26">
        <w:rPr>
          <w:rFonts w:ascii="Arial" w:hAnsi="Arial" w:cs="Arial"/>
          <w:sz w:val="20"/>
          <w:szCs w:val="20"/>
        </w:rPr>
        <w:t>contendo a Estação de Recarga de Veículo Elétrico deve atender as normas e os padrões vigentes da</w:t>
      </w:r>
      <w:r>
        <w:rPr>
          <w:rFonts w:ascii="Arial" w:hAnsi="Arial" w:cs="Arial"/>
          <w:sz w:val="20"/>
          <w:szCs w:val="20"/>
        </w:rPr>
        <w:t xml:space="preserve"> </w:t>
      </w:r>
      <w:r w:rsidRPr="00C51F26">
        <w:rPr>
          <w:rFonts w:ascii="Arial" w:hAnsi="Arial" w:cs="Arial"/>
          <w:sz w:val="20"/>
          <w:szCs w:val="20"/>
        </w:rPr>
        <w:t>distribuidora, assim como aquelas expedidas pelos órgãos oficiais competentes.</w:t>
      </w:r>
    </w:p>
    <w:p w:rsidR="00C51F26" w:rsidRDefault="00C51F26" w:rsidP="00C51F26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C51F26" w:rsidRDefault="00C51F26" w:rsidP="00C51F26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C51F26" w:rsidRPr="00C51F26" w:rsidRDefault="00C51F26" w:rsidP="00C51F2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C51F26">
        <w:rPr>
          <w:rFonts w:ascii="Arial" w:hAnsi="Arial" w:cs="Arial"/>
          <w:sz w:val="20"/>
          <w:szCs w:val="20"/>
        </w:rPr>
        <w:t>Assinatura do Solicitante:______________________________________________ Data: _____________</w:t>
      </w:r>
    </w:p>
    <w:p w:rsidR="004724DE" w:rsidRDefault="004724DE" w:rsidP="00C275F5">
      <w:pPr>
        <w:spacing w:after="0" w:line="240" w:lineRule="auto"/>
      </w:pPr>
    </w:p>
    <w:sectPr w:rsidR="004724DE" w:rsidSect="006D362E">
      <w:headerReference w:type="default" r:id="rId13"/>
      <w:footerReference w:type="default" r:id="rId14"/>
      <w:pgSz w:w="11907" w:h="16839" w:code="9"/>
      <w:pgMar w:top="3289" w:right="1134" w:bottom="1134" w:left="1134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C6E" w:rsidRDefault="00541C6E" w:rsidP="00FE0A66">
      <w:pPr>
        <w:spacing w:after="0" w:line="240" w:lineRule="auto"/>
      </w:pPr>
      <w:r>
        <w:separator/>
      </w:r>
    </w:p>
  </w:endnote>
  <w:endnote w:type="continuationSeparator" w:id="0">
    <w:p w:rsidR="00541C6E" w:rsidRDefault="00541C6E" w:rsidP="00FE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utiger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Cs w:val="18"/>
      </w:rPr>
      <w:id w:val="-3967456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18"/>
          </w:rPr>
          <w:id w:val="961925269"/>
          <w:docPartObj>
            <w:docPartGallery w:val="Page Numbers (Top of Page)"/>
            <w:docPartUnique/>
          </w:docPartObj>
        </w:sdtPr>
        <w:sdtEndPr/>
        <w:sdtContent>
          <w:p w:rsidR="00A32320" w:rsidRPr="00654322" w:rsidRDefault="00A32320" w:rsidP="00654322">
            <w:pPr>
              <w:pStyle w:val="Rodap"/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  <w:p w:rsidR="00A32320" w:rsidRPr="00127024" w:rsidRDefault="00A32320" w:rsidP="007414B0">
            <w:pPr>
              <w:pStyle w:val="Rodap"/>
              <w:tabs>
                <w:tab w:val="clear" w:pos="9638"/>
              </w:tabs>
              <w:jc w:val="right"/>
              <w:rPr>
                <w:rFonts w:ascii="Arial" w:hAnsi="Arial" w:cs="Arial"/>
                <w:szCs w:val="18"/>
              </w:rPr>
            </w:pPr>
            <w:r w:rsidRPr="00127024">
              <w:rPr>
                <w:rFonts w:ascii="Arial" w:hAnsi="Arial" w:cs="Arial"/>
                <w:szCs w:val="18"/>
              </w:rPr>
              <w:fldChar w:fldCharType="begin"/>
            </w:r>
            <w:r w:rsidRPr="00127024">
              <w:rPr>
                <w:rFonts w:ascii="Arial" w:hAnsi="Arial" w:cs="Arial"/>
                <w:szCs w:val="18"/>
              </w:rPr>
              <w:instrText>PAGE</w:instrText>
            </w:r>
            <w:r w:rsidRPr="00127024">
              <w:rPr>
                <w:rFonts w:ascii="Arial" w:hAnsi="Arial" w:cs="Arial"/>
                <w:szCs w:val="18"/>
              </w:rPr>
              <w:fldChar w:fldCharType="separate"/>
            </w:r>
            <w:r w:rsidR="00F46BF0">
              <w:rPr>
                <w:rFonts w:ascii="Arial" w:hAnsi="Arial" w:cs="Arial"/>
                <w:noProof/>
                <w:szCs w:val="18"/>
              </w:rPr>
              <w:t>2</w:t>
            </w:r>
            <w:r w:rsidRPr="00127024">
              <w:rPr>
                <w:rFonts w:ascii="Arial" w:hAnsi="Arial" w:cs="Arial"/>
                <w:szCs w:val="18"/>
              </w:rPr>
              <w:fldChar w:fldCharType="end"/>
            </w:r>
            <w:r>
              <w:rPr>
                <w:rFonts w:ascii="Arial" w:hAnsi="Arial" w:cs="Arial"/>
                <w:szCs w:val="18"/>
              </w:rPr>
              <w:t>/</w:t>
            </w:r>
            <w:r w:rsidR="00C51F26">
              <w:rPr>
                <w:rFonts w:ascii="Arial" w:hAnsi="Arial" w:cs="Arial"/>
                <w:szCs w:val="18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C6E" w:rsidRDefault="00541C6E" w:rsidP="00FE0A66">
      <w:pPr>
        <w:spacing w:after="0" w:line="240" w:lineRule="auto"/>
      </w:pPr>
      <w:r>
        <w:separator/>
      </w:r>
    </w:p>
  </w:footnote>
  <w:footnote w:type="continuationSeparator" w:id="0">
    <w:p w:rsidR="00541C6E" w:rsidRDefault="00541C6E" w:rsidP="00FE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320" w:rsidRPr="001A20C4" w:rsidRDefault="00A32320" w:rsidP="00121D0D">
    <w:pPr>
      <w:spacing w:after="120" w:line="240" w:lineRule="auto"/>
      <w:ind w:left="2694"/>
      <w:rPr>
        <w:rStyle w:val="HeadingCarattere"/>
        <w:rFonts w:eastAsia="Calibri"/>
        <w:b/>
        <w:sz w:val="20"/>
        <w:szCs w:val="20"/>
        <w:lang w:val="pt-BR"/>
      </w:rPr>
    </w:pPr>
    <w:r>
      <w:rPr>
        <w:rFonts w:ascii="Arial" w:hAnsi="Arial" w:cs="Arial"/>
        <w:b/>
        <w:noProof/>
        <w:color w:val="17365D" w:themeColor="text2" w:themeShade="BF"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68675D" wp14:editId="6F5264BA">
              <wp:simplePos x="0" y="0"/>
              <wp:positionH relativeFrom="margin">
                <wp:posOffset>1728470</wp:posOffset>
              </wp:positionH>
              <wp:positionV relativeFrom="page">
                <wp:posOffset>1224280</wp:posOffset>
              </wp:positionV>
              <wp:extent cx="4319905" cy="781685"/>
              <wp:effectExtent l="4445" t="0" r="0" b="381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781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320" w:rsidRPr="001A20C4" w:rsidRDefault="00A32320" w:rsidP="001A20C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6"/>
                              <w:szCs w:val="18"/>
                              <w:lang w:val="pt-BR"/>
                            </w:rPr>
                          </w:pPr>
                          <w:r w:rsidRPr="001A20C4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6"/>
                              <w:szCs w:val="18"/>
                              <w:lang w:val="pt-BR"/>
                            </w:rPr>
                            <w:t>Áreas de aplicação</w:t>
                          </w:r>
                        </w:p>
                        <w:p w:rsidR="00A32320" w:rsidRPr="001A20C4" w:rsidRDefault="00A32320" w:rsidP="001A20C4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17365D"/>
                              <w:sz w:val="16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17365D"/>
                              <w:sz w:val="16"/>
                              <w:szCs w:val="18"/>
                              <w:lang w:val="pt-BR"/>
                            </w:rPr>
                            <w:t>Perímetro: Brasil</w:t>
                          </w:r>
                        </w:p>
                        <w:p w:rsidR="00A32320" w:rsidRPr="001A20C4" w:rsidRDefault="00A32320" w:rsidP="001A20C4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17365D"/>
                              <w:sz w:val="16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17365D"/>
                              <w:sz w:val="16"/>
                              <w:szCs w:val="18"/>
                              <w:lang w:val="pt-BR"/>
                            </w:rPr>
                            <w:t>Função A</w:t>
                          </w:r>
                          <w:r w:rsidRPr="001A20C4">
                            <w:rPr>
                              <w:rFonts w:ascii="Arial" w:eastAsia="Times New Roman" w:hAnsi="Arial" w:cs="Arial"/>
                              <w:color w:val="17365D"/>
                              <w:sz w:val="16"/>
                              <w:szCs w:val="18"/>
                              <w:lang w:val="pt-BR"/>
                            </w:rPr>
                            <w:t>poio: -</w:t>
                          </w:r>
                        </w:p>
                        <w:p w:rsidR="00A32320" w:rsidRPr="001A20C4" w:rsidRDefault="00A32320" w:rsidP="001A20C4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17365D"/>
                              <w:sz w:val="16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17365D"/>
                              <w:sz w:val="16"/>
                              <w:szCs w:val="18"/>
                              <w:lang w:val="pt-BR"/>
                            </w:rPr>
                            <w:t>Função Serviço: -</w:t>
                          </w:r>
                        </w:p>
                        <w:p w:rsidR="00A32320" w:rsidRPr="001A20C4" w:rsidRDefault="00A32320" w:rsidP="001A20C4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17365D"/>
                              <w:sz w:val="16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17365D"/>
                              <w:sz w:val="16"/>
                              <w:szCs w:val="18"/>
                              <w:lang w:val="pt-BR"/>
                            </w:rPr>
                            <w:t>Linha de Negócio: Infraestrutura e Redes</w:t>
                          </w:r>
                        </w:p>
                        <w:p w:rsidR="00A32320" w:rsidRPr="001A20C4" w:rsidRDefault="00A32320" w:rsidP="00121D0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8"/>
                              <w:lang w:val="pt-BR"/>
                            </w:rPr>
                          </w:pPr>
                        </w:p>
                        <w:p w:rsidR="00A32320" w:rsidRPr="001A20C4" w:rsidRDefault="00A32320" w:rsidP="00121D0D">
                          <w:pPr>
                            <w:rPr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7B68675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136.1pt;margin-top:96.4pt;width:340.15pt;height:61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sR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" filled="f" stroked="f">
              <v:textbox>
                <w:txbxContent>
                  <w:p w:rsidR="00A32320" w:rsidRPr="001A20C4" w:rsidRDefault="00A32320" w:rsidP="001A20C4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17365D" w:themeColor="text2" w:themeShade="BF"/>
                        <w:sz w:val="16"/>
                        <w:szCs w:val="18"/>
                        <w:lang w:val="pt-BR"/>
                      </w:rPr>
                    </w:pPr>
                    <w:r w:rsidRPr="001A20C4">
                      <w:rPr>
                        <w:rFonts w:ascii="Arial" w:hAnsi="Arial" w:cs="Arial"/>
                        <w:b/>
                        <w:color w:val="17365D" w:themeColor="text2" w:themeShade="BF"/>
                        <w:sz w:val="16"/>
                        <w:szCs w:val="18"/>
                        <w:lang w:val="pt-BR"/>
                      </w:rPr>
                      <w:t>Áreas de aplicação</w:t>
                    </w:r>
                  </w:p>
                  <w:p w:rsidR="00A32320" w:rsidRPr="001A20C4" w:rsidRDefault="00A32320" w:rsidP="001A20C4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17365D"/>
                        <w:sz w:val="16"/>
                        <w:szCs w:val="18"/>
                        <w:lang w:val="pt-BR"/>
                      </w:rPr>
                    </w:pPr>
                    <w:r>
                      <w:rPr>
                        <w:rFonts w:ascii="Arial" w:eastAsia="Times New Roman" w:hAnsi="Arial" w:cs="Arial"/>
                        <w:color w:val="17365D"/>
                        <w:sz w:val="16"/>
                        <w:szCs w:val="18"/>
                        <w:lang w:val="pt-BR"/>
                      </w:rPr>
                      <w:t>Perímetro: Brasil</w:t>
                    </w:r>
                  </w:p>
                  <w:p w:rsidR="00A32320" w:rsidRPr="001A20C4" w:rsidRDefault="00A32320" w:rsidP="001A20C4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17365D"/>
                        <w:sz w:val="16"/>
                        <w:szCs w:val="18"/>
                        <w:lang w:val="pt-BR"/>
                      </w:rPr>
                    </w:pPr>
                    <w:r>
                      <w:rPr>
                        <w:rFonts w:ascii="Arial" w:eastAsia="Times New Roman" w:hAnsi="Arial" w:cs="Arial"/>
                        <w:color w:val="17365D"/>
                        <w:sz w:val="16"/>
                        <w:szCs w:val="18"/>
                        <w:lang w:val="pt-BR"/>
                      </w:rPr>
                      <w:t>Função A</w:t>
                    </w:r>
                    <w:r w:rsidRPr="001A20C4">
                      <w:rPr>
                        <w:rFonts w:ascii="Arial" w:eastAsia="Times New Roman" w:hAnsi="Arial" w:cs="Arial"/>
                        <w:color w:val="17365D"/>
                        <w:sz w:val="16"/>
                        <w:szCs w:val="18"/>
                        <w:lang w:val="pt-BR"/>
                      </w:rPr>
                      <w:t>poio: -</w:t>
                    </w:r>
                  </w:p>
                  <w:p w:rsidR="00A32320" w:rsidRPr="001A20C4" w:rsidRDefault="00A32320" w:rsidP="001A20C4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17365D"/>
                        <w:sz w:val="16"/>
                        <w:szCs w:val="18"/>
                        <w:lang w:val="pt-BR"/>
                      </w:rPr>
                    </w:pPr>
                    <w:r>
                      <w:rPr>
                        <w:rFonts w:ascii="Arial" w:eastAsia="Times New Roman" w:hAnsi="Arial" w:cs="Arial"/>
                        <w:color w:val="17365D"/>
                        <w:sz w:val="16"/>
                        <w:szCs w:val="18"/>
                        <w:lang w:val="pt-BR"/>
                      </w:rPr>
                      <w:t>Função Serviço: -</w:t>
                    </w:r>
                  </w:p>
                  <w:p w:rsidR="00A32320" w:rsidRPr="001A20C4" w:rsidRDefault="00A32320" w:rsidP="001A20C4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17365D"/>
                        <w:sz w:val="16"/>
                        <w:szCs w:val="18"/>
                        <w:lang w:val="pt-BR"/>
                      </w:rPr>
                    </w:pPr>
                    <w:r>
                      <w:rPr>
                        <w:rFonts w:ascii="Arial" w:eastAsia="Times New Roman" w:hAnsi="Arial" w:cs="Arial"/>
                        <w:color w:val="17365D"/>
                        <w:sz w:val="16"/>
                        <w:szCs w:val="18"/>
                        <w:lang w:val="pt-BR"/>
                      </w:rPr>
                      <w:t>Linha de Negócio: Infraestrutura e Redes</w:t>
                    </w:r>
                  </w:p>
                  <w:p w:rsidR="00A32320" w:rsidRPr="001A20C4" w:rsidRDefault="00A32320" w:rsidP="00121D0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8"/>
                        <w:lang w:val="pt-BR"/>
                      </w:rPr>
                    </w:pPr>
                  </w:p>
                  <w:p w:rsidR="00A32320" w:rsidRPr="001A20C4" w:rsidRDefault="00A32320" w:rsidP="00121D0D">
                    <w:pPr>
                      <w:rPr>
                        <w:szCs w:val="18"/>
                        <w:lang w:val="pt-BR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Style w:val="HeadingCarattere"/>
        <w:rFonts w:eastAsia="Calibri"/>
        <w:b/>
        <w:sz w:val="20"/>
        <w:szCs w:val="20"/>
        <w:lang w:val="pt-BR"/>
      </w:rPr>
      <w:t>Especificação Técnica</w:t>
    </w:r>
    <w:r w:rsidRPr="001A20C4">
      <w:rPr>
        <w:rStyle w:val="HeadingCarattere"/>
        <w:rFonts w:eastAsia="Calibri"/>
        <w:b/>
        <w:sz w:val="20"/>
        <w:szCs w:val="20"/>
        <w:lang w:val="pt-BR"/>
      </w:rPr>
      <w:t xml:space="preserve"> </w:t>
    </w:r>
    <w:r>
      <w:rPr>
        <w:rStyle w:val="HeadingCarattere"/>
        <w:rFonts w:eastAsia="Calibri"/>
        <w:sz w:val="20"/>
        <w:szCs w:val="20"/>
        <w:lang w:val="pt-BR"/>
      </w:rPr>
      <w:t xml:space="preserve">no. </w:t>
    </w:r>
    <w:r w:rsidR="00C50C50">
      <w:rPr>
        <w:rStyle w:val="HeadingCarattere"/>
        <w:rFonts w:eastAsia="Calibri"/>
        <w:sz w:val="20"/>
        <w:szCs w:val="20"/>
        <w:lang w:val="pt-BR"/>
      </w:rPr>
      <w:t>280</w:t>
    </w:r>
  </w:p>
  <w:p w:rsidR="00A32320" w:rsidRPr="001A20C4" w:rsidRDefault="00A32320" w:rsidP="00121D0D">
    <w:pPr>
      <w:pStyle w:val="Heading"/>
      <w:spacing w:after="240"/>
      <w:ind w:left="2693"/>
      <w:rPr>
        <w:sz w:val="18"/>
        <w:lang w:val="pt-BR"/>
      </w:rPr>
    </w:pPr>
    <w:r w:rsidRPr="001A20C4">
      <w:rPr>
        <w:sz w:val="18"/>
        <w:szCs w:val="20"/>
        <w:lang w:val="pt-BR"/>
      </w:rPr>
      <w:t>Versão</w:t>
    </w:r>
    <w:r>
      <w:rPr>
        <w:sz w:val="18"/>
        <w:szCs w:val="20"/>
        <w:lang w:val="pt-BR"/>
      </w:rPr>
      <w:t xml:space="preserve"> no.01 data: </w:t>
    </w:r>
    <w:r w:rsidR="00C50C50">
      <w:rPr>
        <w:sz w:val="18"/>
        <w:szCs w:val="20"/>
        <w:lang w:val="pt-BR"/>
      </w:rPr>
      <w:t>xx</w:t>
    </w:r>
    <w:r>
      <w:rPr>
        <w:sz w:val="18"/>
        <w:szCs w:val="20"/>
        <w:lang w:val="pt-BR"/>
      </w:rPr>
      <w:t>/</w:t>
    </w:r>
    <w:r w:rsidR="00C50C50">
      <w:rPr>
        <w:sz w:val="18"/>
        <w:szCs w:val="20"/>
        <w:lang w:val="pt-BR"/>
      </w:rPr>
      <w:t>xx</w:t>
    </w:r>
    <w:r>
      <w:rPr>
        <w:sz w:val="18"/>
        <w:szCs w:val="20"/>
        <w:lang w:val="pt-BR"/>
      </w:rPr>
      <w:t>/201</w:t>
    </w:r>
    <w:r w:rsidR="00C50C50">
      <w:rPr>
        <w:sz w:val="18"/>
        <w:szCs w:val="20"/>
        <w:lang w:val="pt-BR"/>
      </w:rPr>
      <w:t>9</w:t>
    </w:r>
  </w:p>
  <w:p w:rsidR="00A32320" w:rsidRPr="00D40B9D" w:rsidRDefault="00A32320" w:rsidP="00D40B9D">
    <w:pPr>
      <w:pStyle w:val="Heading"/>
      <w:spacing w:after="120"/>
      <w:ind w:left="3736" w:hanging="1043"/>
      <w:jc w:val="both"/>
      <w:rPr>
        <w:lang w:val="pt-BR"/>
      </w:rPr>
    </w:pPr>
    <w:r>
      <w:rPr>
        <w:b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F1CD8" wp14:editId="5E326C40">
              <wp:simplePos x="0" y="0"/>
              <wp:positionH relativeFrom="column">
                <wp:posOffset>1728470</wp:posOffset>
              </wp:positionH>
              <wp:positionV relativeFrom="page">
                <wp:posOffset>1908175</wp:posOffset>
              </wp:positionV>
              <wp:extent cx="4319905" cy="635"/>
              <wp:effectExtent l="13970" t="12700" r="9525" b="5715"/>
              <wp:wrapNone/>
              <wp:docPr id="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6C6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1BA575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36.1pt;margin-top:150.25pt;width:340.1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" strokecolor="#c6c6c6">
              <w10:wrap anchory="page"/>
            </v:shape>
          </w:pict>
        </mc:Fallback>
      </mc:AlternateContent>
    </w:r>
    <w:r w:rsidR="004724DE">
      <w:rPr>
        <w:b/>
        <w:lang w:val="pt-BR"/>
      </w:rPr>
      <w:t>Anexo A</w:t>
    </w:r>
    <w:r w:rsidRPr="001A20C4">
      <w:rPr>
        <w:b/>
        <w:lang w:val="pt-BR"/>
      </w:rPr>
      <w:t xml:space="preserve">: </w:t>
    </w:r>
    <w:r w:rsidR="004724DE">
      <w:rPr>
        <w:lang w:val="pt-BR"/>
      </w:rPr>
      <w:t>Formulário para cadastro</w:t>
    </w:r>
  </w:p>
  <w:p w:rsidR="00A32320" w:rsidRPr="001A20C4" w:rsidRDefault="00A32320" w:rsidP="00121D0D">
    <w:pPr>
      <w:spacing w:after="0" w:line="240" w:lineRule="exact"/>
      <w:ind w:left="2694"/>
      <w:rPr>
        <w:lang w:val="pt-BR"/>
      </w:rPr>
    </w:pPr>
  </w:p>
  <w:p w:rsidR="00A32320" w:rsidRPr="00F726EF" w:rsidRDefault="00C51F26" w:rsidP="009E4B7E">
    <w:pPr>
      <w:spacing w:after="0" w:line="240" w:lineRule="exact"/>
      <w:ind w:left="4111"/>
      <w:rPr>
        <w:lang w:val="pt-BR"/>
      </w:rPr>
    </w:pPr>
    <w:r w:rsidRPr="00C51F26">
      <w:rPr>
        <w:rStyle w:val="HeadingCarattere"/>
        <w:rFonts w:eastAsia="Calibri"/>
        <w:b/>
        <w:noProof/>
        <w:sz w:val="20"/>
        <w:szCs w:val="20"/>
        <w:lang w:val="pt-BR" w:eastAsia="pt-B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6C3F5BF6" wp14:editId="55B7D4E4">
              <wp:simplePos x="0" y="0"/>
              <wp:positionH relativeFrom="column">
                <wp:posOffset>5614035</wp:posOffset>
              </wp:positionH>
              <wp:positionV relativeFrom="paragraph">
                <wp:posOffset>4053205</wp:posOffset>
              </wp:positionV>
              <wp:extent cx="2997835" cy="1404620"/>
              <wp:effectExtent l="0" t="2540" r="9525" b="9525"/>
              <wp:wrapSquare wrapText="bothSides"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9978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1F26" w:rsidRPr="00C51F26" w:rsidRDefault="00C51F26">
                          <w:pPr>
                            <w:rPr>
                              <w:rFonts w:ascii="Arial" w:hAnsi="Arial" w:cs="Arial"/>
                              <w:b/>
                              <w:spacing w:val="60"/>
                            </w:rPr>
                          </w:pPr>
                          <w:r w:rsidRPr="00C51F26">
                            <w:rPr>
                              <w:rFonts w:ascii="Arial" w:hAnsi="Arial" w:cs="Arial"/>
                              <w:b/>
                              <w:spacing w:val="60"/>
                            </w:rPr>
                            <w:t>IMPRIMIR FRENTE E VERSO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C3F5BF6" id="Caixa de Texto 2" o:spid="_x0000_s1027" type="#_x0000_t202" style="position:absolute;left:0;text-align:left;margin-left:442.05pt;margin-top:319.15pt;width:236.05pt;height:110.6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" stroked="f">
              <v:textbox style="mso-fit-shape-to-text:t">
                <w:txbxContent>
                  <w:p w:rsidR="00C51F26" w:rsidRPr="00C51F26" w:rsidRDefault="00C51F26">
                    <w:pPr>
                      <w:rPr>
                        <w:rFonts w:ascii="Arial" w:hAnsi="Arial" w:cs="Arial"/>
                        <w:b/>
                        <w:spacing w:val="60"/>
                      </w:rPr>
                    </w:pPr>
                    <w:r w:rsidRPr="00C51F26">
                      <w:rPr>
                        <w:rFonts w:ascii="Arial" w:hAnsi="Arial" w:cs="Arial"/>
                        <w:b/>
                        <w:spacing w:val="60"/>
                      </w:rPr>
                      <w:t>IMPRIMIR FRENTE E VERSO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51F26">
      <w:rPr>
        <w:rStyle w:val="HeadingCarattere"/>
        <w:rFonts w:eastAsia="Calibri"/>
        <w:b/>
        <w:noProof/>
        <w:sz w:val="20"/>
        <w:szCs w:val="20"/>
        <w:lang w:val="pt-BR" w:eastAsia="pt-B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21F1E83" wp14:editId="1EE25764">
              <wp:simplePos x="0" y="0"/>
              <wp:positionH relativeFrom="column">
                <wp:posOffset>-1400810</wp:posOffset>
              </wp:positionH>
              <wp:positionV relativeFrom="paragraph">
                <wp:posOffset>4053840</wp:posOffset>
              </wp:positionV>
              <wp:extent cx="2997835" cy="1404620"/>
              <wp:effectExtent l="0" t="254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9978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1F26" w:rsidRPr="00C51F26" w:rsidRDefault="00C51F26">
                          <w:pPr>
                            <w:rPr>
                              <w:rFonts w:ascii="Arial" w:hAnsi="Arial" w:cs="Arial"/>
                              <w:b/>
                              <w:spacing w:val="60"/>
                            </w:rPr>
                          </w:pPr>
                          <w:r w:rsidRPr="00C51F26">
                            <w:rPr>
                              <w:rFonts w:ascii="Arial" w:hAnsi="Arial" w:cs="Arial"/>
                              <w:b/>
                              <w:spacing w:val="60"/>
                            </w:rPr>
                            <w:t>IMPRIMIR FRENTE E VERSO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221F1E83" id="_x0000_s1028" type="#_x0000_t202" style="position:absolute;left:0;text-align:left;margin-left:-110.3pt;margin-top:319.2pt;width:236.05pt;height:110.6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" stroked="f">
              <v:textbox style="mso-fit-shape-to-text:t">
                <w:txbxContent>
                  <w:p w:rsidR="00C51F26" w:rsidRPr="00C51F26" w:rsidRDefault="00C51F26">
                    <w:pPr>
                      <w:rPr>
                        <w:rFonts w:ascii="Arial" w:hAnsi="Arial" w:cs="Arial"/>
                        <w:b/>
                        <w:spacing w:val="60"/>
                      </w:rPr>
                    </w:pPr>
                    <w:r w:rsidRPr="00C51F26">
                      <w:rPr>
                        <w:rFonts w:ascii="Arial" w:hAnsi="Arial" w:cs="Arial"/>
                        <w:b/>
                        <w:spacing w:val="60"/>
                      </w:rPr>
                      <w:t>IMPRIMIR FRENTE E VERSO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2320" w:rsidRPr="00D54CCB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AB68A39" wp14:editId="57E19455">
          <wp:simplePos x="0" y="0"/>
          <wp:positionH relativeFrom="margin">
            <wp:posOffset>1508760</wp:posOffset>
          </wp:positionH>
          <wp:positionV relativeFrom="page">
            <wp:posOffset>361950</wp:posOffset>
          </wp:positionV>
          <wp:extent cx="133350" cy="390525"/>
          <wp:effectExtent l="19050" t="0" r="0" b="0"/>
          <wp:wrapSquare wrapText="bothSides"/>
          <wp:docPr id="5" name="Immagine 4" descr="CURSORE-GRI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SORE-GRIG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320" w:rsidRPr="00D00F0D"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040462BD" wp14:editId="374CA8AE">
          <wp:simplePos x="0" y="0"/>
          <wp:positionH relativeFrom="margin">
            <wp:posOffset>-91440</wp:posOffset>
          </wp:positionH>
          <wp:positionV relativeFrom="page">
            <wp:posOffset>323850</wp:posOffset>
          </wp:positionV>
          <wp:extent cx="1238250" cy="485775"/>
          <wp:effectExtent l="19050" t="0" r="0" b="0"/>
          <wp:wrapSquare wrapText="bothSides"/>
          <wp:docPr id="7" name="Immagine 1" descr="LOGO-OD-base3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D-base30m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62EA3C48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3F4A710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195C372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4D0355"/>
    <w:multiLevelType w:val="multilevel"/>
    <w:tmpl w:val="771E3E9E"/>
    <w:styleLink w:val="Annex"/>
    <w:lvl w:ilvl="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B920930"/>
    <w:multiLevelType w:val="hybridMultilevel"/>
    <w:tmpl w:val="28B893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596"/>
    <w:multiLevelType w:val="hybridMultilevel"/>
    <w:tmpl w:val="F3882EF4"/>
    <w:lvl w:ilvl="0" w:tplc="C95A2D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F685E"/>
    <w:multiLevelType w:val="multilevel"/>
    <w:tmpl w:val="E5023876"/>
    <w:styleLink w:val="Stile1"/>
    <w:lvl w:ilvl="0">
      <w:start w:val="1"/>
      <w:numFmt w:val="bullet"/>
      <w:pStyle w:val="6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71"/>
        </w:tabs>
        <w:ind w:left="1871" w:hanging="284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11"/>
        </w:tabs>
        <w:ind w:left="2211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551"/>
        </w:tabs>
        <w:ind w:left="2551" w:hanging="284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891"/>
        </w:tabs>
        <w:ind w:left="2891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31"/>
        </w:tabs>
        <w:ind w:left="3231" w:hanging="284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571"/>
        </w:tabs>
        <w:ind w:left="3571" w:hanging="284"/>
      </w:pPr>
      <w:rPr>
        <w:rFonts w:ascii="Symbol" w:hAnsi="Symbol" w:hint="default"/>
      </w:rPr>
    </w:lvl>
  </w:abstractNum>
  <w:abstractNum w:abstractNumId="7" w15:restartNumberingAfterBreak="0">
    <w:nsid w:val="201C135D"/>
    <w:multiLevelType w:val="hybridMultilevel"/>
    <w:tmpl w:val="295C13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A483C"/>
    <w:multiLevelType w:val="hybridMultilevel"/>
    <w:tmpl w:val="4FEEEB94"/>
    <w:lvl w:ilvl="0" w:tplc="04100001">
      <w:start w:val="1"/>
      <w:numFmt w:val="upperLetter"/>
      <w:pStyle w:val="Elencoene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32059"/>
    <w:multiLevelType w:val="hybridMultilevel"/>
    <w:tmpl w:val="D0840FEC"/>
    <w:lvl w:ilvl="0" w:tplc="4D60F0DC">
      <w:start w:val="1"/>
      <w:numFmt w:val="bullet"/>
      <w:pStyle w:val="Refernci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17809"/>
    <w:multiLevelType w:val="multilevel"/>
    <w:tmpl w:val="E5023876"/>
    <w:numStyleLink w:val="Stile1"/>
  </w:abstractNum>
  <w:abstractNum w:abstractNumId="11" w15:restartNumberingAfterBreak="0">
    <w:nsid w:val="3B126579"/>
    <w:multiLevelType w:val="hybridMultilevel"/>
    <w:tmpl w:val="2084B71A"/>
    <w:lvl w:ilvl="0" w:tplc="C95A2D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3" w15:restartNumberingAfterBreak="0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1630260"/>
    <w:multiLevelType w:val="hybridMultilevel"/>
    <w:tmpl w:val="7EE82442"/>
    <w:name w:val="AO1"/>
    <w:lvl w:ilvl="0" w:tplc="3A5AE40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8632C6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DFC893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E471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C46C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C8A4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EAED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34ED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AE4D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8202D"/>
    <w:multiLevelType w:val="hybridMultilevel"/>
    <w:tmpl w:val="8F065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43641"/>
    <w:multiLevelType w:val="hybridMultilevel"/>
    <w:tmpl w:val="2D44D3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31A0B"/>
    <w:multiLevelType w:val="hybridMultilevel"/>
    <w:tmpl w:val="92AAF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C5B6F"/>
    <w:multiLevelType w:val="multilevel"/>
    <w:tmpl w:val="DBB2D9F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 w:val="0"/>
        <w:caps w:val="0"/>
        <w:color w:val="010000"/>
        <w:u w:val="none"/>
      </w:rPr>
    </w:lvl>
    <w:lvl w:ilvl="1">
      <w:start w:val="1"/>
      <w:numFmt w:val="decimal"/>
      <w:pStyle w:val="Ttulo2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010000"/>
        <w:u w:val="none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010000"/>
        <w:u w:val="none"/>
      </w:rPr>
    </w:lvl>
    <w:lvl w:ilvl="3">
      <w:start w:val="1"/>
      <w:numFmt w:val="lowerRoman"/>
      <w:pStyle w:val="Ttul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color w:val="010000"/>
        <w:u w:val="none"/>
      </w:rPr>
    </w:lvl>
    <w:lvl w:ilvl="4">
      <w:start w:val="1"/>
      <w:numFmt w:val="upperLetter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color w:val="010000"/>
        <w:u w:val="none"/>
      </w:rPr>
    </w:lvl>
    <w:lvl w:ilvl="5">
      <w:start w:val="1"/>
      <w:numFmt w:val="decimal"/>
      <w:pStyle w:val="Ttulo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olor w:val="010000"/>
        <w:u w:val="none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760"/>
        </w:tabs>
        <w:ind w:left="5760" w:hanging="720"/>
      </w:pPr>
      <w:rPr>
        <w:rFonts w:hint="default"/>
        <w:color w:val="010000"/>
        <w:u w:val="none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color w:val="010000"/>
        <w:u w:val="none"/>
      </w:rPr>
    </w:lvl>
  </w:abstractNum>
  <w:abstractNum w:abstractNumId="19" w15:restartNumberingAfterBreak="0">
    <w:nsid w:val="71DD0984"/>
    <w:multiLevelType w:val="multilevel"/>
    <w:tmpl w:val="D7660754"/>
    <w:lvl w:ilvl="0">
      <w:start w:val="1"/>
      <w:numFmt w:val="decimal"/>
      <w:pStyle w:val="Ttulo1SGI"/>
      <w:lvlText w:val="%1."/>
      <w:lvlJc w:val="left"/>
      <w:pPr>
        <w:ind w:left="360" w:hanging="360"/>
      </w:pPr>
    </w:lvl>
    <w:lvl w:ilvl="1">
      <w:start w:val="1"/>
      <w:numFmt w:val="decimal"/>
      <w:pStyle w:val="Ttulo2SGI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pStyle w:val="Ttulo3SGI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CB7B2A"/>
    <w:multiLevelType w:val="multilevel"/>
    <w:tmpl w:val="C268A42A"/>
    <w:lvl w:ilvl="0">
      <w:start w:val="1"/>
      <w:numFmt w:val="decimal"/>
      <w:pStyle w:val="1Title1"/>
      <w:lvlText w:val="%1."/>
      <w:lvlJc w:val="left"/>
      <w:pPr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Title2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i w:val="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9463464"/>
    <w:multiLevelType w:val="singleLevel"/>
    <w:tmpl w:val="02D040BE"/>
    <w:lvl w:ilvl="0">
      <w:start w:val="1"/>
      <w:numFmt w:val="lowerLetter"/>
      <w:pStyle w:val="ItemLetr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DF160CF"/>
    <w:multiLevelType w:val="hybridMultilevel"/>
    <w:tmpl w:val="593CA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BBC"/>
    <w:multiLevelType w:val="hybridMultilevel"/>
    <w:tmpl w:val="A4608F92"/>
    <w:lvl w:ilvl="0" w:tplc="8272E2E8">
      <w:start w:val="1"/>
      <w:numFmt w:val="bullet"/>
      <w:pStyle w:val="ItemHifen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1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6"/>
  </w:num>
  <w:num w:numId="11">
    <w:abstractNumId w:val="10"/>
  </w:num>
  <w:num w:numId="12">
    <w:abstractNumId w:val="19"/>
  </w:num>
  <w:num w:numId="13">
    <w:abstractNumId w:val="21"/>
  </w:num>
  <w:num w:numId="14">
    <w:abstractNumId w:val="23"/>
  </w:num>
  <w:num w:numId="15">
    <w:abstractNumId w:val="7"/>
  </w:num>
  <w:num w:numId="16">
    <w:abstractNumId w:val="4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17"/>
  </w:num>
  <w:num w:numId="29">
    <w:abstractNumId w:val="15"/>
  </w:num>
  <w:num w:numId="30">
    <w:abstractNumId w:val="9"/>
  </w:num>
  <w:num w:numId="31">
    <w:abstractNumId w:val="22"/>
  </w:num>
  <w:num w:numId="32">
    <w:abstractNumId w:val="16"/>
  </w:num>
  <w:num w:numId="33">
    <w:abstractNumId w:val="5"/>
  </w:num>
  <w:num w:numId="3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9D"/>
    <w:rsid w:val="000001C9"/>
    <w:rsid w:val="000005BF"/>
    <w:rsid w:val="000028FE"/>
    <w:rsid w:val="00003797"/>
    <w:rsid w:val="000049E9"/>
    <w:rsid w:val="00004D26"/>
    <w:rsid w:val="00005B6B"/>
    <w:rsid w:val="00005D01"/>
    <w:rsid w:val="0000692F"/>
    <w:rsid w:val="000075FF"/>
    <w:rsid w:val="00007A26"/>
    <w:rsid w:val="0001399D"/>
    <w:rsid w:val="00014537"/>
    <w:rsid w:val="0001484F"/>
    <w:rsid w:val="00014FF5"/>
    <w:rsid w:val="0001516D"/>
    <w:rsid w:val="00016B14"/>
    <w:rsid w:val="000203AF"/>
    <w:rsid w:val="00020565"/>
    <w:rsid w:val="000223D1"/>
    <w:rsid w:val="00022B4B"/>
    <w:rsid w:val="000245FB"/>
    <w:rsid w:val="00025DF6"/>
    <w:rsid w:val="00026C07"/>
    <w:rsid w:val="00027480"/>
    <w:rsid w:val="0003027F"/>
    <w:rsid w:val="0003075D"/>
    <w:rsid w:val="000317F2"/>
    <w:rsid w:val="000335F7"/>
    <w:rsid w:val="00033ACC"/>
    <w:rsid w:val="00033CA7"/>
    <w:rsid w:val="00034C52"/>
    <w:rsid w:val="00034D5A"/>
    <w:rsid w:val="000353DB"/>
    <w:rsid w:val="0003598C"/>
    <w:rsid w:val="00036F52"/>
    <w:rsid w:val="000372AA"/>
    <w:rsid w:val="00037381"/>
    <w:rsid w:val="00040617"/>
    <w:rsid w:val="00041253"/>
    <w:rsid w:val="00041CD5"/>
    <w:rsid w:val="00041FA0"/>
    <w:rsid w:val="000427B0"/>
    <w:rsid w:val="0004295D"/>
    <w:rsid w:val="000429F6"/>
    <w:rsid w:val="00043877"/>
    <w:rsid w:val="000449C5"/>
    <w:rsid w:val="0004562B"/>
    <w:rsid w:val="00045F5F"/>
    <w:rsid w:val="00046782"/>
    <w:rsid w:val="00046C6A"/>
    <w:rsid w:val="00047094"/>
    <w:rsid w:val="000472CD"/>
    <w:rsid w:val="000509BD"/>
    <w:rsid w:val="00052A52"/>
    <w:rsid w:val="000531A6"/>
    <w:rsid w:val="000539F0"/>
    <w:rsid w:val="000555C5"/>
    <w:rsid w:val="000556CD"/>
    <w:rsid w:val="000565C6"/>
    <w:rsid w:val="00056950"/>
    <w:rsid w:val="00056E27"/>
    <w:rsid w:val="000573F7"/>
    <w:rsid w:val="0005741C"/>
    <w:rsid w:val="0006003C"/>
    <w:rsid w:val="000609BF"/>
    <w:rsid w:val="000619C7"/>
    <w:rsid w:val="0006216D"/>
    <w:rsid w:val="00064962"/>
    <w:rsid w:val="00064E3E"/>
    <w:rsid w:val="000655A5"/>
    <w:rsid w:val="0006741F"/>
    <w:rsid w:val="000704DE"/>
    <w:rsid w:val="000714BC"/>
    <w:rsid w:val="00071E1D"/>
    <w:rsid w:val="000724B0"/>
    <w:rsid w:val="000728D7"/>
    <w:rsid w:val="00073D9F"/>
    <w:rsid w:val="00074B58"/>
    <w:rsid w:val="00075410"/>
    <w:rsid w:val="00075781"/>
    <w:rsid w:val="00080E8F"/>
    <w:rsid w:val="0008113B"/>
    <w:rsid w:val="000820CD"/>
    <w:rsid w:val="00083EE9"/>
    <w:rsid w:val="00084330"/>
    <w:rsid w:val="00085837"/>
    <w:rsid w:val="000872BC"/>
    <w:rsid w:val="00087373"/>
    <w:rsid w:val="00090402"/>
    <w:rsid w:val="00090CD6"/>
    <w:rsid w:val="000912C6"/>
    <w:rsid w:val="00091EAC"/>
    <w:rsid w:val="00092F54"/>
    <w:rsid w:val="00093949"/>
    <w:rsid w:val="00094437"/>
    <w:rsid w:val="00094DCF"/>
    <w:rsid w:val="000954B7"/>
    <w:rsid w:val="0009650C"/>
    <w:rsid w:val="00096B05"/>
    <w:rsid w:val="00097669"/>
    <w:rsid w:val="00097C56"/>
    <w:rsid w:val="00097C83"/>
    <w:rsid w:val="000A06DC"/>
    <w:rsid w:val="000A087C"/>
    <w:rsid w:val="000A0AF8"/>
    <w:rsid w:val="000A0F4E"/>
    <w:rsid w:val="000A1FD6"/>
    <w:rsid w:val="000A2245"/>
    <w:rsid w:val="000A23FC"/>
    <w:rsid w:val="000A24A2"/>
    <w:rsid w:val="000A3D3B"/>
    <w:rsid w:val="000A5E37"/>
    <w:rsid w:val="000A6375"/>
    <w:rsid w:val="000A6787"/>
    <w:rsid w:val="000A6EA6"/>
    <w:rsid w:val="000A7D09"/>
    <w:rsid w:val="000B0689"/>
    <w:rsid w:val="000B1BEF"/>
    <w:rsid w:val="000B2A06"/>
    <w:rsid w:val="000B3355"/>
    <w:rsid w:val="000B34E4"/>
    <w:rsid w:val="000B4B7A"/>
    <w:rsid w:val="000B5A8F"/>
    <w:rsid w:val="000B759E"/>
    <w:rsid w:val="000C087B"/>
    <w:rsid w:val="000C0E5C"/>
    <w:rsid w:val="000C1B23"/>
    <w:rsid w:val="000C232D"/>
    <w:rsid w:val="000C3BCD"/>
    <w:rsid w:val="000C4478"/>
    <w:rsid w:val="000C45AF"/>
    <w:rsid w:val="000C50C7"/>
    <w:rsid w:val="000C63CD"/>
    <w:rsid w:val="000C668E"/>
    <w:rsid w:val="000C6EF7"/>
    <w:rsid w:val="000C743C"/>
    <w:rsid w:val="000C7649"/>
    <w:rsid w:val="000D08A0"/>
    <w:rsid w:val="000D0DD2"/>
    <w:rsid w:val="000D1480"/>
    <w:rsid w:val="000D1604"/>
    <w:rsid w:val="000D3EA8"/>
    <w:rsid w:val="000D4D71"/>
    <w:rsid w:val="000D6337"/>
    <w:rsid w:val="000D6796"/>
    <w:rsid w:val="000D792F"/>
    <w:rsid w:val="000E32E3"/>
    <w:rsid w:val="000E4B23"/>
    <w:rsid w:val="000E4D8D"/>
    <w:rsid w:val="000E6BB5"/>
    <w:rsid w:val="000E6C2D"/>
    <w:rsid w:val="000E6EDD"/>
    <w:rsid w:val="000E7BDD"/>
    <w:rsid w:val="000F030A"/>
    <w:rsid w:val="000F073D"/>
    <w:rsid w:val="000F0F47"/>
    <w:rsid w:val="000F1A15"/>
    <w:rsid w:val="000F1ABF"/>
    <w:rsid w:val="000F2D5D"/>
    <w:rsid w:val="000F3A8A"/>
    <w:rsid w:val="000F3F5B"/>
    <w:rsid w:val="000F4342"/>
    <w:rsid w:val="000F47DD"/>
    <w:rsid w:val="000F4DA1"/>
    <w:rsid w:val="000F515B"/>
    <w:rsid w:val="000F5AB5"/>
    <w:rsid w:val="000F6C44"/>
    <w:rsid w:val="000F75C0"/>
    <w:rsid w:val="000F75FD"/>
    <w:rsid w:val="000F79C1"/>
    <w:rsid w:val="001019D8"/>
    <w:rsid w:val="001036C2"/>
    <w:rsid w:val="00103BAC"/>
    <w:rsid w:val="00103D4C"/>
    <w:rsid w:val="00104205"/>
    <w:rsid w:val="00104241"/>
    <w:rsid w:val="00104990"/>
    <w:rsid w:val="00104AF9"/>
    <w:rsid w:val="00104FA3"/>
    <w:rsid w:val="0010543F"/>
    <w:rsid w:val="00105A16"/>
    <w:rsid w:val="001060DC"/>
    <w:rsid w:val="00106653"/>
    <w:rsid w:val="00106D35"/>
    <w:rsid w:val="001072F1"/>
    <w:rsid w:val="00107D2F"/>
    <w:rsid w:val="001101D2"/>
    <w:rsid w:val="001103D9"/>
    <w:rsid w:val="00111B35"/>
    <w:rsid w:val="00111CBF"/>
    <w:rsid w:val="0011346D"/>
    <w:rsid w:val="00113738"/>
    <w:rsid w:val="00116103"/>
    <w:rsid w:val="00116D26"/>
    <w:rsid w:val="00117270"/>
    <w:rsid w:val="00117707"/>
    <w:rsid w:val="00117C16"/>
    <w:rsid w:val="001210CA"/>
    <w:rsid w:val="001210D8"/>
    <w:rsid w:val="00121D0D"/>
    <w:rsid w:val="00122E31"/>
    <w:rsid w:val="00124DDC"/>
    <w:rsid w:val="00127024"/>
    <w:rsid w:val="00127CD2"/>
    <w:rsid w:val="00127D7F"/>
    <w:rsid w:val="001301A3"/>
    <w:rsid w:val="001304DE"/>
    <w:rsid w:val="00130838"/>
    <w:rsid w:val="00130EDB"/>
    <w:rsid w:val="00131592"/>
    <w:rsid w:val="0013165F"/>
    <w:rsid w:val="001326C8"/>
    <w:rsid w:val="00132749"/>
    <w:rsid w:val="00132EDA"/>
    <w:rsid w:val="00133202"/>
    <w:rsid w:val="00134FC4"/>
    <w:rsid w:val="00135394"/>
    <w:rsid w:val="001400EB"/>
    <w:rsid w:val="00140F24"/>
    <w:rsid w:val="00141918"/>
    <w:rsid w:val="00141A54"/>
    <w:rsid w:val="00141C78"/>
    <w:rsid w:val="00142683"/>
    <w:rsid w:val="00142A0F"/>
    <w:rsid w:val="00143049"/>
    <w:rsid w:val="001437B3"/>
    <w:rsid w:val="001439E9"/>
    <w:rsid w:val="00143DFB"/>
    <w:rsid w:val="0014436F"/>
    <w:rsid w:val="00144DE6"/>
    <w:rsid w:val="00144E0E"/>
    <w:rsid w:val="0014650F"/>
    <w:rsid w:val="00146560"/>
    <w:rsid w:val="00146A65"/>
    <w:rsid w:val="00146D39"/>
    <w:rsid w:val="00146E8F"/>
    <w:rsid w:val="00150EEF"/>
    <w:rsid w:val="0015154D"/>
    <w:rsid w:val="0015196C"/>
    <w:rsid w:val="00151AA8"/>
    <w:rsid w:val="00152865"/>
    <w:rsid w:val="0015291B"/>
    <w:rsid w:val="001552D4"/>
    <w:rsid w:val="001553B3"/>
    <w:rsid w:val="001569A2"/>
    <w:rsid w:val="00157CF9"/>
    <w:rsid w:val="00163DB9"/>
    <w:rsid w:val="00163F43"/>
    <w:rsid w:val="0016404E"/>
    <w:rsid w:val="0016420C"/>
    <w:rsid w:val="00164A6F"/>
    <w:rsid w:val="001652E3"/>
    <w:rsid w:val="00165A8D"/>
    <w:rsid w:val="00165F77"/>
    <w:rsid w:val="001671B2"/>
    <w:rsid w:val="00170551"/>
    <w:rsid w:val="0017055D"/>
    <w:rsid w:val="00171E22"/>
    <w:rsid w:val="001729A8"/>
    <w:rsid w:val="00173286"/>
    <w:rsid w:val="00174455"/>
    <w:rsid w:val="00176E32"/>
    <w:rsid w:val="00176F95"/>
    <w:rsid w:val="00181A03"/>
    <w:rsid w:val="0018212C"/>
    <w:rsid w:val="00183B17"/>
    <w:rsid w:val="00184A4F"/>
    <w:rsid w:val="0018503A"/>
    <w:rsid w:val="00185AD3"/>
    <w:rsid w:val="0018644E"/>
    <w:rsid w:val="00186C6F"/>
    <w:rsid w:val="0018740F"/>
    <w:rsid w:val="0018765F"/>
    <w:rsid w:val="0018770D"/>
    <w:rsid w:val="00190910"/>
    <w:rsid w:val="00190B28"/>
    <w:rsid w:val="0019148C"/>
    <w:rsid w:val="00191840"/>
    <w:rsid w:val="00192223"/>
    <w:rsid w:val="0019275E"/>
    <w:rsid w:val="00194364"/>
    <w:rsid w:val="00195745"/>
    <w:rsid w:val="00195AB5"/>
    <w:rsid w:val="001963C0"/>
    <w:rsid w:val="0019784A"/>
    <w:rsid w:val="001A20C4"/>
    <w:rsid w:val="001A672E"/>
    <w:rsid w:val="001A6DF7"/>
    <w:rsid w:val="001B033E"/>
    <w:rsid w:val="001B094B"/>
    <w:rsid w:val="001B189C"/>
    <w:rsid w:val="001B19A7"/>
    <w:rsid w:val="001B1A6D"/>
    <w:rsid w:val="001B3C7E"/>
    <w:rsid w:val="001B4024"/>
    <w:rsid w:val="001B5617"/>
    <w:rsid w:val="001B7999"/>
    <w:rsid w:val="001B7A80"/>
    <w:rsid w:val="001B7E38"/>
    <w:rsid w:val="001C0986"/>
    <w:rsid w:val="001C16DF"/>
    <w:rsid w:val="001C1E07"/>
    <w:rsid w:val="001C1E2D"/>
    <w:rsid w:val="001C2FC3"/>
    <w:rsid w:val="001C3511"/>
    <w:rsid w:val="001C4BD7"/>
    <w:rsid w:val="001C5F4A"/>
    <w:rsid w:val="001C6F02"/>
    <w:rsid w:val="001C7B19"/>
    <w:rsid w:val="001D0616"/>
    <w:rsid w:val="001D0A9E"/>
    <w:rsid w:val="001D1A66"/>
    <w:rsid w:val="001D1B72"/>
    <w:rsid w:val="001D1CD6"/>
    <w:rsid w:val="001D4545"/>
    <w:rsid w:val="001D5095"/>
    <w:rsid w:val="001D5B6E"/>
    <w:rsid w:val="001D623D"/>
    <w:rsid w:val="001D7015"/>
    <w:rsid w:val="001E0950"/>
    <w:rsid w:val="001E0B6E"/>
    <w:rsid w:val="001E1BD0"/>
    <w:rsid w:val="001E1D0D"/>
    <w:rsid w:val="001E30BE"/>
    <w:rsid w:val="001E3BEC"/>
    <w:rsid w:val="001E47AB"/>
    <w:rsid w:val="001E4FB4"/>
    <w:rsid w:val="001E71C5"/>
    <w:rsid w:val="001F0ACA"/>
    <w:rsid w:val="001F12F3"/>
    <w:rsid w:val="001F1650"/>
    <w:rsid w:val="001F1E26"/>
    <w:rsid w:val="001F1E47"/>
    <w:rsid w:val="001F380E"/>
    <w:rsid w:val="001F4009"/>
    <w:rsid w:val="001F4E7E"/>
    <w:rsid w:val="001F5EC2"/>
    <w:rsid w:val="001F6455"/>
    <w:rsid w:val="001F6ADE"/>
    <w:rsid w:val="001F703A"/>
    <w:rsid w:val="001F799C"/>
    <w:rsid w:val="002001CE"/>
    <w:rsid w:val="002010D6"/>
    <w:rsid w:val="002020AB"/>
    <w:rsid w:val="00202AA0"/>
    <w:rsid w:val="00202AC8"/>
    <w:rsid w:val="00202B25"/>
    <w:rsid w:val="00204E33"/>
    <w:rsid w:val="00204F2D"/>
    <w:rsid w:val="0020503E"/>
    <w:rsid w:val="00206A85"/>
    <w:rsid w:val="00211649"/>
    <w:rsid w:val="00211B3B"/>
    <w:rsid w:val="00212911"/>
    <w:rsid w:val="00212FEA"/>
    <w:rsid w:val="0021480B"/>
    <w:rsid w:val="00216361"/>
    <w:rsid w:val="00216E04"/>
    <w:rsid w:val="00222BBE"/>
    <w:rsid w:val="00222EF4"/>
    <w:rsid w:val="00225198"/>
    <w:rsid w:val="002275A6"/>
    <w:rsid w:val="00227B98"/>
    <w:rsid w:val="00230B17"/>
    <w:rsid w:val="00231028"/>
    <w:rsid w:val="002331FB"/>
    <w:rsid w:val="0023393C"/>
    <w:rsid w:val="00233C47"/>
    <w:rsid w:val="0023486D"/>
    <w:rsid w:val="00234C50"/>
    <w:rsid w:val="00234FEA"/>
    <w:rsid w:val="002364EA"/>
    <w:rsid w:val="00237255"/>
    <w:rsid w:val="002378BA"/>
    <w:rsid w:val="00237A01"/>
    <w:rsid w:val="00237ECE"/>
    <w:rsid w:val="00240CB9"/>
    <w:rsid w:val="0024264C"/>
    <w:rsid w:val="00243A87"/>
    <w:rsid w:val="00244BA8"/>
    <w:rsid w:val="00245345"/>
    <w:rsid w:val="00246F07"/>
    <w:rsid w:val="00246F71"/>
    <w:rsid w:val="0024776D"/>
    <w:rsid w:val="00250457"/>
    <w:rsid w:val="00251833"/>
    <w:rsid w:val="00251966"/>
    <w:rsid w:val="002519A9"/>
    <w:rsid w:val="00252E60"/>
    <w:rsid w:val="00254536"/>
    <w:rsid w:val="00255C1C"/>
    <w:rsid w:val="0025737D"/>
    <w:rsid w:val="00257545"/>
    <w:rsid w:val="00257F75"/>
    <w:rsid w:val="00260F9E"/>
    <w:rsid w:val="00261C25"/>
    <w:rsid w:val="00261CC6"/>
    <w:rsid w:val="00263185"/>
    <w:rsid w:val="002646FD"/>
    <w:rsid w:val="00264BA1"/>
    <w:rsid w:val="0026518A"/>
    <w:rsid w:val="002652C3"/>
    <w:rsid w:val="002679C4"/>
    <w:rsid w:val="002700CC"/>
    <w:rsid w:val="00271091"/>
    <w:rsid w:val="002719D5"/>
    <w:rsid w:val="00272145"/>
    <w:rsid w:val="00272B03"/>
    <w:rsid w:val="0027359E"/>
    <w:rsid w:val="002736D0"/>
    <w:rsid w:val="00274B67"/>
    <w:rsid w:val="00275B35"/>
    <w:rsid w:val="002776BE"/>
    <w:rsid w:val="00277DCC"/>
    <w:rsid w:val="00280279"/>
    <w:rsid w:val="00280367"/>
    <w:rsid w:val="002812F9"/>
    <w:rsid w:val="00281CB5"/>
    <w:rsid w:val="00282265"/>
    <w:rsid w:val="002830F0"/>
    <w:rsid w:val="00283939"/>
    <w:rsid w:val="00283BB3"/>
    <w:rsid w:val="002853AB"/>
    <w:rsid w:val="00285572"/>
    <w:rsid w:val="0028584C"/>
    <w:rsid w:val="00285B66"/>
    <w:rsid w:val="00285E3F"/>
    <w:rsid w:val="00286AC6"/>
    <w:rsid w:val="00286AF6"/>
    <w:rsid w:val="00287062"/>
    <w:rsid w:val="00287ABF"/>
    <w:rsid w:val="002902D5"/>
    <w:rsid w:val="00290832"/>
    <w:rsid w:val="00290875"/>
    <w:rsid w:val="002920F8"/>
    <w:rsid w:val="00292AD4"/>
    <w:rsid w:val="00293031"/>
    <w:rsid w:val="002934A3"/>
    <w:rsid w:val="002938DC"/>
    <w:rsid w:val="00293F96"/>
    <w:rsid w:val="002951C3"/>
    <w:rsid w:val="00295D1C"/>
    <w:rsid w:val="00296AF1"/>
    <w:rsid w:val="00296C04"/>
    <w:rsid w:val="002A0032"/>
    <w:rsid w:val="002A0116"/>
    <w:rsid w:val="002A03B9"/>
    <w:rsid w:val="002A0B9D"/>
    <w:rsid w:val="002A130F"/>
    <w:rsid w:val="002A1C66"/>
    <w:rsid w:val="002A27FC"/>
    <w:rsid w:val="002A46A6"/>
    <w:rsid w:val="002A54B4"/>
    <w:rsid w:val="002A587F"/>
    <w:rsid w:val="002A5C04"/>
    <w:rsid w:val="002A60ED"/>
    <w:rsid w:val="002A74CB"/>
    <w:rsid w:val="002A7A7D"/>
    <w:rsid w:val="002A7D02"/>
    <w:rsid w:val="002B037D"/>
    <w:rsid w:val="002B03AD"/>
    <w:rsid w:val="002B1B87"/>
    <w:rsid w:val="002B230A"/>
    <w:rsid w:val="002B2833"/>
    <w:rsid w:val="002B3E63"/>
    <w:rsid w:val="002B4104"/>
    <w:rsid w:val="002B48FE"/>
    <w:rsid w:val="002B523C"/>
    <w:rsid w:val="002B5898"/>
    <w:rsid w:val="002B5AF5"/>
    <w:rsid w:val="002C304E"/>
    <w:rsid w:val="002C3FA6"/>
    <w:rsid w:val="002C4B84"/>
    <w:rsid w:val="002C5039"/>
    <w:rsid w:val="002D1B17"/>
    <w:rsid w:val="002D2ABF"/>
    <w:rsid w:val="002D402C"/>
    <w:rsid w:val="002D41E5"/>
    <w:rsid w:val="002D7B18"/>
    <w:rsid w:val="002E067E"/>
    <w:rsid w:val="002E0D98"/>
    <w:rsid w:val="002E1C03"/>
    <w:rsid w:val="002E4145"/>
    <w:rsid w:val="002E4898"/>
    <w:rsid w:val="002E56F8"/>
    <w:rsid w:val="002E58C7"/>
    <w:rsid w:val="002F06D9"/>
    <w:rsid w:val="002F0E95"/>
    <w:rsid w:val="002F1080"/>
    <w:rsid w:val="002F6E35"/>
    <w:rsid w:val="002F73EC"/>
    <w:rsid w:val="002F7B02"/>
    <w:rsid w:val="002F7D10"/>
    <w:rsid w:val="003022BF"/>
    <w:rsid w:val="00302AC9"/>
    <w:rsid w:val="00302B38"/>
    <w:rsid w:val="00303B87"/>
    <w:rsid w:val="00304A6B"/>
    <w:rsid w:val="00305116"/>
    <w:rsid w:val="0030561A"/>
    <w:rsid w:val="00305C11"/>
    <w:rsid w:val="00306A5F"/>
    <w:rsid w:val="00307B1B"/>
    <w:rsid w:val="00307FA2"/>
    <w:rsid w:val="00310DB3"/>
    <w:rsid w:val="00311C21"/>
    <w:rsid w:val="00312E28"/>
    <w:rsid w:val="003136B5"/>
    <w:rsid w:val="00314A31"/>
    <w:rsid w:val="00314EA2"/>
    <w:rsid w:val="0031550A"/>
    <w:rsid w:val="00315F9E"/>
    <w:rsid w:val="0031651A"/>
    <w:rsid w:val="00316D94"/>
    <w:rsid w:val="0031707F"/>
    <w:rsid w:val="0031723F"/>
    <w:rsid w:val="00317720"/>
    <w:rsid w:val="00317FEC"/>
    <w:rsid w:val="00326199"/>
    <w:rsid w:val="0032757C"/>
    <w:rsid w:val="0032758B"/>
    <w:rsid w:val="003277A5"/>
    <w:rsid w:val="00327A99"/>
    <w:rsid w:val="00331DEE"/>
    <w:rsid w:val="00331F74"/>
    <w:rsid w:val="00332CFB"/>
    <w:rsid w:val="003341D9"/>
    <w:rsid w:val="00334657"/>
    <w:rsid w:val="00334E5B"/>
    <w:rsid w:val="003354B8"/>
    <w:rsid w:val="00335899"/>
    <w:rsid w:val="003360C9"/>
    <w:rsid w:val="0033619A"/>
    <w:rsid w:val="003361BA"/>
    <w:rsid w:val="00336F6A"/>
    <w:rsid w:val="00340147"/>
    <w:rsid w:val="00340434"/>
    <w:rsid w:val="00340551"/>
    <w:rsid w:val="0034241A"/>
    <w:rsid w:val="00342BE4"/>
    <w:rsid w:val="00343567"/>
    <w:rsid w:val="003435A7"/>
    <w:rsid w:val="003435F5"/>
    <w:rsid w:val="00343EF3"/>
    <w:rsid w:val="00345D74"/>
    <w:rsid w:val="00345F8F"/>
    <w:rsid w:val="003463B9"/>
    <w:rsid w:val="00350429"/>
    <w:rsid w:val="00351963"/>
    <w:rsid w:val="003530DE"/>
    <w:rsid w:val="003534FC"/>
    <w:rsid w:val="003540F3"/>
    <w:rsid w:val="00354164"/>
    <w:rsid w:val="00354A94"/>
    <w:rsid w:val="00354B1A"/>
    <w:rsid w:val="003550FD"/>
    <w:rsid w:val="003571F7"/>
    <w:rsid w:val="0036032E"/>
    <w:rsid w:val="003607EC"/>
    <w:rsid w:val="003618CD"/>
    <w:rsid w:val="003618EA"/>
    <w:rsid w:val="00362B77"/>
    <w:rsid w:val="0036383B"/>
    <w:rsid w:val="00363933"/>
    <w:rsid w:val="00364437"/>
    <w:rsid w:val="00365071"/>
    <w:rsid w:val="00365B0E"/>
    <w:rsid w:val="003660C4"/>
    <w:rsid w:val="0036726B"/>
    <w:rsid w:val="00367A69"/>
    <w:rsid w:val="003715D5"/>
    <w:rsid w:val="0037251D"/>
    <w:rsid w:val="00373E43"/>
    <w:rsid w:val="00374E04"/>
    <w:rsid w:val="0037593C"/>
    <w:rsid w:val="00375E69"/>
    <w:rsid w:val="00375FFF"/>
    <w:rsid w:val="00376182"/>
    <w:rsid w:val="003767EA"/>
    <w:rsid w:val="00376876"/>
    <w:rsid w:val="003814BB"/>
    <w:rsid w:val="0038276A"/>
    <w:rsid w:val="00383E51"/>
    <w:rsid w:val="003856DA"/>
    <w:rsid w:val="0038591D"/>
    <w:rsid w:val="00385CF5"/>
    <w:rsid w:val="003860B3"/>
    <w:rsid w:val="003862D1"/>
    <w:rsid w:val="003867D8"/>
    <w:rsid w:val="00387F79"/>
    <w:rsid w:val="00391B39"/>
    <w:rsid w:val="00393FFE"/>
    <w:rsid w:val="003944CA"/>
    <w:rsid w:val="00396B49"/>
    <w:rsid w:val="0039716B"/>
    <w:rsid w:val="003A0072"/>
    <w:rsid w:val="003A2AE5"/>
    <w:rsid w:val="003A2D77"/>
    <w:rsid w:val="003A4915"/>
    <w:rsid w:val="003A4A29"/>
    <w:rsid w:val="003A5354"/>
    <w:rsid w:val="003A53EC"/>
    <w:rsid w:val="003A57AD"/>
    <w:rsid w:val="003A699E"/>
    <w:rsid w:val="003A72FA"/>
    <w:rsid w:val="003A7769"/>
    <w:rsid w:val="003A778D"/>
    <w:rsid w:val="003A7A36"/>
    <w:rsid w:val="003B0474"/>
    <w:rsid w:val="003B3BB5"/>
    <w:rsid w:val="003B5294"/>
    <w:rsid w:val="003B58A1"/>
    <w:rsid w:val="003B59E6"/>
    <w:rsid w:val="003B63A1"/>
    <w:rsid w:val="003B6817"/>
    <w:rsid w:val="003B6DC2"/>
    <w:rsid w:val="003B6F87"/>
    <w:rsid w:val="003C06F1"/>
    <w:rsid w:val="003C0AEC"/>
    <w:rsid w:val="003C20F1"/>
    <w:rsid w:val="003C3063"/>
    <w:rsid w:val="003C552E"/>
    <w:rsid w:val="003C56DF"/>
    <w:rsid w:val="003C5B20"/>
    <w:rsid w:val="003C6098"/>
    <w:rsid w:val="003C6498"/>
    <w:rsid w:val="003C6CA5"/>
    <w:rsid w:val="003C6F3F"/>
    <w:rsid w:val="003C76AE"/>
    <w:rsid w:val="003C7940"/>
    <w:rsid w:val="003D1B04"/>
    <w:rsid w:val="003D23A0"/>
    <w:rsid w:val="003D3561"/>
    <w:rsid w:val="003D37D2"/>
    <w:rsid w:val="003D4CF3"/>
    <w:rsid w:val="003D4FD0"/>
    <w:rsid w:val="003D53DA"/>
    <w:rsid w:val="003D6BC8"/>
    <w:rsid w:val="003D7BED"/>
    <w:rsid w:val="003D7F41"/>
    <w:rsid w:val="003D7FB5"/>
    <w:rsid w:val="003E07E0"/>
    <w:rsid w:val="003E0AE9"/>
    <w:rsid w:val="003E0D87"/>
    <w:rsid w:val="003E0FBF"/>
    <w:rsid w:val="003E1EAE"/>
    <w:rsid w:val="003E2942"/>
    <w:rsid w:val="003E3439"/>
    <w:rsid w:val="003E4A12"/>
    <w:rsid w:val="003E4BD5"/>
    <w:rsid w:val="003E4F4F"/>
    <w:rsid w:val="003E5F6B"/>
    <w:rsid w:val="003E6347"/>
    <w:rsid w:val="003E6BB4"/>
    <w:rsid w:val="003E6EC1"/>
    <w:rsid w:val="003E70F6"/>
    <w:rsid w:val="003E77C6"/>
    <w:rsid w:val="003E7B65"/>
    <w:rsid w:val="003E7ED1"/>
    <w:rsid w:val="003F024D"/>
    <w:rsid w:val="003F1669"/>
    <w:rsid w:val="003F267D"/>
    <w:rsid w:val="003F3B68"/>
    <w:rsid w:val="003F49D7"/>
    <w:rsid w:val="003F50F7"/>
    <w:rsid w:val="003F689E"/>
    <w:rsid w:val="003F70B5"/>
    <w:rsid w:val="004005B8"/>
    <w:rsid w:val="00400687"/>
    <w:rsid w:val="00401C03"/>
    <w:rsid w:val="00403BCF"/>
    <w:rsid w:val="00403C99"/>
    <w:rsid w:val="00403F35"/>
    <w:rsid w:val="00404EF0"/>
    <w:rsid w:val="00405BE5"/>
    <w:rsid w:val="00407C7F"/>
    <w:rsid w:val="0041000B"/>
    <w:rsid w:val="00411E82"/>
    <w:rsid w:val="004137D6"/>
    <w:rsid w:val="004142EB"/>
    <w:rsid w:val="00415BFC"/>
    <w:rsid w:val="00416F50"/>
    <w:rsid w:val="00417AB4"/>
    <w:rsid w:val="004209C5"/>
    <w:rsid w:val="00420B1B"/>
    <w:rsid w:val="0042179E"/>
    <w:rsid w:val="004257DA"/>
    <w:rsid w:val="00427A8C"/>
    <w:rsid w:val="00427C57"/>
    <w:rsid w:val="00430967"/>
    <w:rsid w:val="00430BAF"/>
    <w:rsid w:val="004324A7"/>
    <w:rsid w:val="00432FED"/>
    <w:rsid w:val="00433220"/>
    <w:rsid w:val="004342DF"/>
    <w:rsid w:val="00434F67"/>
    <w:rsid w:val="004353BB"/>
    <w:rsid w:val="0043728F"/>
    <w:rsid w:val="004372AF"/>
    <w:rsid w:val="00437404"/>
    <w:rsid w:val="00440771"/>
    <w:rsid w:val="004418E2"/>
    <w:rsid w:val="00441CBD"/>
    <w:rsid w:val="00441DA4"/>
    <w:rsid w:val="004440CB"/>
    <w:rsid w:val="004444E4"/>
    <w:rsid w:val="00444829"/>
    <w:rsid w:val="00444C15"/>
    <w:rsid w:val="004456FA"/>
    <w:rsid w:val="0044610A"/>
    <w:rsid w:val="0044682A"/>
    <w:rsid w:val="004470A3"/>
    <w:rsid w:val="004476DB"/>
    <w:rsid w:val="00450893"/>
    <w:rsid w:val="0045139E"/>
    <w:rsid w:val="004527A9"/>
    <w:rsid w:val="00453AA5"/>
    <w:rsid w:val="004540BB"/>
    <w:rsid w:val="00455354"/>
    <w:rsid w:val="0045580B"/>
    <w:rsid w:val="00457B62"/>
    <w:rsid w:val="00457C18"/>
    <w:rsid w:val="004619D6"/>
    <w:rsid w:val="00461BE4"/>
    <w:rsid w:val="004621B5"/>
    <w:rsid w:val="0046295F"/>
    <w:rsid w:val="00462A45"/>
    <w:rsid w:val="00462B60"/>
    <w:rsid w:val="00462D7E"/>
    <w:rsid w:val="00463049"/>
    <w:rsid w:val="0046485B"/>
    <w:rsid w:val="00465932"/>
    <w:rsid w:val="00466731"/>
    <w:rsid w:val="004724DE"/>
    <w:rsid w:val="00473595"/>
    <w:rsid w:val="00473DBE"/>
    <w:rsid w:val="004741AC"/>
    <w:rsid w:val="00475E8E"/>
    <w:rsid w:val="004762AF"/>
    <w:rsid w:val="004818D4"/>
    <w:rsid w:val="004831E2"/>
    <w:rsid w:val="004840A7"/>
    <w:rsid w:val="00484686"/>
    <w:rsid w:val="00484B16"/>
    <w:rsid w:val="0048551E"/>
    <w:rsid w:val="00485E64"/>
    <w:rsid w:val="00485EB1"/>
    <w:rsid w:val="004861D3"/>
    <w:rsid w:val="00486B20"/>
    <w:rsid w:val="00487D1A"/>
    <w:rsid w:val="0049248A"/>
    <w:rsid w:val="004938C3"/>
    <w:rsid w:val="00493AD3"/>
    <w:rsid w:val="00493ADA"/>
    <w:rsid w:val="004941BC"/>
    <w:rsid w:val="00494FE4"/>
    <w:rsid w:val="00495738"/>
    <w:rsid w:val="004A0F08"/>
    <w:rsid w:val="004A1530"/>
    <w:rsid w:val="004A1A4E"/>
    <w:rsid w:val="004A25F6"/>
    <w:rsid w:val="004A2C8F"/>
    <w:rsid w:val="004A2ECA"/>
    <w:rsid w:val="004A4100"/>
    <w:rsid w:val="004A4305"/>
    <w:rsid w:val="004A50D8"/>
    <w:rsid w:val="004A55E9"/>
    <w:rsid w:val="004A5BBB"/>
    <w:rsid w:val="004A5BCF"/>
    <w:rsid w:val="004A69D4"/>
    <w:rsid w:val="004A7EBF"/>
    <w:rsid w:val="004B047E"/>
    <w:rsid w:val="004B0B98"/>
    <w:rsid w:val="004B0E13"/>
    <w:rsid w:val="004B1005"/>
    <w:rsid w:val="004B1495"/>
    <w:rsid w:val="004B2521"/>
    <w:rsid w:val="004B2EA6"/>
    <w:rsid w:val="004B34FE"/>
    <w:rsid w:val="004B3B75"/>
    <w:rsid w:val="004B42E2"/>
    <w:rsid w:val="004B4768"/>
    <w:rsid w:val="004B499D"/>
    <w:rsid w:val="004B53D3"/>
    <w:rsid w:val="004B5FC4"/>
    <w:rsid w:val="004B6292"/>
    <w:rsid w:val="004B7E61"/>
    <w:rsid w:val="004C1A49"/>
    <w:rsid w:val="004C3470"/>
    <w:rsid w:val="004C3E9D"/>
    <w:rsid w:val="004C4058"/>
    <w:rsid w:val="004C495A"/>
    <w:rsid w:val="004C644C"/>
    <w:rsid w:val="004C7646"/>
    <w:rsid w:val="004C7688"/>
    <w:rsid w:val="004C7E1B"/>
    <w:rsid w:val="004C7FE5"/>
    <w:rsid w:val="004D02B1"/>
    <w:rsid w:val="004D1788"/>
    <w:rsid w:val="004D242B"/>
    <w:rsid w:val="004D2654"/>
    <w:rsid w:val="004D2B9A"/>
    <w:rsid w:val="004D2CB1"/>
    <w:rsid w:val="004D3620"/>
    <w:rsid w:val="004D3AEE"/>
    <w:rsid w:val="004D431C"/>
    <w:rsid w:val="004E033F"/>
    <w:rsid w:val="004E156D"/>
    <w:rsid w:val="004E1ECD"/>
    <w:rsid w:val="004E2492"/>
    <w:rsid w:val="004E2495"/>
    <w:rsid w:val="004E3530"/>
    <w:rsid w:val="004E418B"/>
    <w:rsid w:val="004E5D8D"/>
    <w:rsid w:val="004F083A"/>
    <w:rsid w:val="004F174F"/>
    <w:rsid w:val="004F183F"/>
    <w:rsid w:val="004F226C"/>
    <w:rsid w:val="004F24F8"/>
    <w:rsid w:val="004F3786"/>
    <w:rsid w:val="004F48FE"/>
    <w:rsid w:val="004F65CD"/>
    <w:rsid w:val="004F698F"/>
    <w:rsid w:val="004F6C44"/>
    <w:rsid w:val="004F6D6A"/>
    <w:rsid w:val="004F7A61"/>
    <w:rsid w:val="004F7B58"/>
    <w:rsid w:val="004F7F66"/>
    <w:rsid w:val="00502342"/>
    <w:rsid w:val="00502DF7"/>
    <w:rsid w:val="0050454B"/>
    <w:rsid w:val="00510628"/>
    <w:rsid w:val="00511EFA"/>
    <w:rsid w:val="00512A0C"/>
    <w:rsid w:val="00513119"/>
    <w:rsid w:val="00513E52"/>
    <w:rsid w:val="00515118"/>
    <w:rsid w:val="00515837"/>
    <w:rsid w:val="00515866"/>
    <w:rsid w:val="00515C34"/>
    <w:rsid w:val="00515D6D"/>
    <w:rsid w:val="00516EAD"/>
    <w:rsid w:val="00517AC3"/>
    <w:rsid w:val="00520446"/>
    <w:rsid w:val="00520A76"/>
    <w:rsid w:val="005214BA"/>
    <w:rsid w:val="005220EF"/>
    <w:rsid w:val="005233D9"/>
    <w:rsid w:val="00523E59"/>
    <w:rsid w:val="005246AB"/>
    <w:rsid w:val="00526C54"/>
    <w:rsid w:val="00527070"/>
    <w:rsid w:val="00531701"/>
    <w:rsid w:val="00531811"/>
    <w:rsid w:val="00532E35"/>
    <w:rsid w:val="00532FDA"/>
    <w:rsid w:val="00535513"/>
    <w:rsid w:val="00537358"/>
    <w:rsid w:val="005406B9"/>
    <w:rsid w:val="00541C6E"/>
    <w:rsid w:val="005421B6"/>
    <w:rsid w:val="0054262B"/>
    <w:rsid w:val="00542ACC"/>
    <w:rsid w:val="0054466F"/>
    <w:rsid w:val="005452F4"/>
    <w:rsid w:val="005454F5"/>
    <w:rsid w:val="005458CC"/>
    <w:rsid w:val="005458E7"/>
    <w:rsid w:val="00547613"/>
    <w:rsid w:val="00551511"/>
    <w:rsid w:val="00552095"/>
    <w:rsid w:val="00553AED"/>
    <w:rsid w:val="00553C74"/>
    <w:rsid w:val="005544BE"/>
    <w:rsid w:val="00554F43"/>
    <w:rsid w:val="00554F80"/>
    <w:rsid w:val="00555276"/>
    <w:rsid w:val="00556903"/>
    <w:rsid w:val="00556D21"/>
    <w:rsid w:val="005575A8"/>
    <w:rsid w:val="0055769C"/>
    <w:rsid w:val="00557CFD"/>
    <w:rsid w:val="00557DDD"/>
    <w:rsid w:val="00557E42"/>
    <w:rsid w:val="0056029E"/>
    <w:rsid w:val="00560974"/>
    <w:rsid w:val="00561518"/>
    <w:rsid w:val="005628D8"/>
    <w:rsid w:val="00563B05"/>
    <w:rsid w:val="00563B5B"/>
    <w:rsid w:val="00563DC1"/>
    <w:rsid w:val="00564090"/>
    <w:rsid w:val="00564715"/>
    <w:rsid w:val="0056484F"/>
    <w:rsid w:val="0056707A"/>
    <w:rsid w:val="00567702"/>
    <w:rsid w:val="00567773"/>
    <w:rsid w:val="00567C0E"/>
    <w:rsid w:val="00571084"/>
    <w:rsid w:val="00571CB7"/>
    <w:rsid w:val="0057310E"/>
    <w:rsid w:val="00574C6E"/>
    <w:rsid w:val="00575DFC"/>
    <w:rsid w:val="00576101"/>
    <w:rsid w:val="00576BE2"/>
    <w:rsid w:val="00577342"/>
    <w:rsid w:val="005775C4"/>
    <w:rsid w:val="005801B1"/>
    <w:rsid w:val="005814CB"/>
    <w:rsid w:val="005848BB"/>
    <w:rsid w:val="0058491E"/>
    <w:rsid w:val="005868C5"/>
    <w:rsid w:val="00587A01"/>
    <w:rsid w:val="00587DB7"/>
    <w:rsid w:val="00592DB1"/>
    <w:rsid w:val="00593D32"/>
    <w:rsid w:val="00594524"/>
    <w:rsid w:val="005946FC"/>
    <w:rsid w:val="00594A77"/>
    <w:rsid w:val="0059555E"/>
    <w:rsid w:val="005959FC"/>
    <w:rsid w:val="00595A5C"/>
    <w:rsid w:val="00597C3A"/>
    <w:rsid w:val="005A05D3"/>
    <w:rsid w:val="005A0AEA"/>
    <w:rsid w:val="005A1CC4"/>
    <w:rsid w:val="005A230E"/>
    <w:rsid w:val="005A251A"/>
    <w:rsid w:val="005A2696"/>
    <w:rsid w:val="005A3B82"/>
    <w:rsid w:val="005A4584"/>
    <w:rsid w:val="005A45BB"/>
    <w:rsid w:val="005A4668"/>
    <w:rsid w:val="005A6314"/>
    <w:rsid w:val="005A7622"/>
    <w:rsid w:val="005B0514"/>
    <w:rsid w:val="005B2492"/>
    <w:rsid w:val="005B3560"/>
    <w:rsid w:val="005B43AC"/>
    <w:rsid w:val="005C021E"/>
    <w:rsid w:val="005C1AE5"/>
    <w:rsid w:val="005C2040"/>
    <w:rsid w:val="005C3279"/>
    <w:rsid w:val="005C3D5E"/>
    <w:rsid w:val="005C5CFC"/>
    <w:rsid w:val="005D16B8"/>
    <w:rsid w:val="005D260A"/>
    <w:rsid w:val="005D2F2B"/>
    <w:rsid w:val="005D400E"/>
    <w:rsid w:val="005D454F"/>
    <w:rsid w:val="005D5523"/>
    <w:rsid w:val="005D6561"/>
    <w:rsid w:val="005E06D4"/>
    <w:rsid w:val="005E1ED3"/>
    <w:rsid w:val="005E24F7"/>
    <w:rsid w:val="005E5142"/>
    <w:rsid w:val="005E5459"/>
    <w:rsid w:val="005E54A4"/>
    <w:rsid w:val="005E56B9"/>
    <w:rsid w:val="005E59EB"/>
    <w:rsid w:val="005E6687"/>
    <w:rsid w:val="005E69F7"/>
    <w:rsid w:val="005E6A4D"/>
    <w:rsid w:val="005E7486"/>
    <w:rsid w:val="005E79C7"/>
    <w:rsid w:val="005E7C94"/>
    <w:rsid w:val="005F1325"/>
    <w:rsid w:val="005F346D"/>
    <w:rsid w:val="005F3584"/>
    <w:rsid w:val="005F41B8"/>
    <w:rsid w:val="005F4D81"/>
    <w:rsid w:val="005F6463"/>
    <w:rsid w:val="00602536"/>
    <w:rsid w:val="006039ED"/>
    <w:rsid w:val="00603F75"/>
    <w:rsid w:val="00603F90"/>
    <w:rsid w:val="006040B1"/>
    <w:rsid w:val="00606D73"/>
    <w:rsid w:val="006071A0"/>
    <w:rsid w:val="006112E9"/>
    <w:rsid w:val="00611B85"/>
    <w:rsid w:val="00611EC8"/>
    <w:rsid w:val="00612543"/>
    <w:rsid w:val="00612A8C"/>
    <w:rsid w:val="00612B10"/>
    <w:rsid w:val="00612B7A"/>
    <w:rsid w:val="00613A92"/>
    <w:rsid w:val="00613E2A"/>
    <w:rsid w:val="00613F9B"/>
    <w:rsid w:val="0061628F"/>
    <w:rsid w:val="00617BB2"/>
    <w:rsid w:val="006209E0"/>
    <w:rsid w:val="00620A74"/>
    <w:rsid w:val="006219D4"/>
    <w:rsid w:val="006221DE"/>
    <w:rsid w:val="0062221E"/>
    <w:rsid w:val="0062269C"/>
    <w:rsid w:val="006226ED"/>
    <w:rsid w:val="0062599B"/>
    <w:rsid w:val="00631CEB"/>
    <w:rsid w:val="00632B86"/>
    <w:rsid w:val="006343F0"/>
    <w:rsid w:val="00634A8C"/>
    <w:rsid w:val="00635C2D"/>
    <w:rsid w:val="00635DC9"/>
    <w:rsid w:val="006360C4"/>
    <w:rsid w:val="0063664B"/>
    <w:rsid w:val="00636957"/>
    <w:rsid w:val="006371B0"/>
    <w:rsid w:val="0063776A"/>
    <w:rsid w:val="00637DE4"/>
    <w:rsid w:val="006436D0"/>
    <w:rsid w:val="00644115"/>
    <w:rsid w:val="00644489"/>
    <w:rsid w:val="00644900"/>
    <w:rsid w:val="00644D65"/>
    <w:rsid w:val="00647352"/>
    <w:rsid w:val="006508D7"/>
    <w:rsid w:val="00650A61"/>
    <w:rsid w:val="00650B8D"/>
    <w:rsid w:val="00651848"/>
    <w:rsid w:val="00652163"/>
    <w:rsid w:val="00652C56"/>
    <w:rsid w:val="00652DA8"/>
    <w:rsid w:val="00653D89"/>
    <w:rsid w:val="0065419D"/>
    <w:rsid w:val="006541CD"/>
    <w:rsid w:val="00654322"/>
    <w:rsid w:val="00654A4A"/>
    <w:rsid w:val="00654CAF"/>
    <w:rsid w:val="00654DA8"/>
    <w:rsid w:val="006555CE"/>
    <w:rsid w:val="00655D31"/>
    <w:rsid w:val="0065665A"/>
    <w:rsid w:val="00656AAB"/>
    <w:rsid w:val="0065725F"/>
    <w:rsid w:val="00657F54"/>
    <w:rsid w:val="006601E7"/>
    <w:rsid w:val="00661EAA"/>
    <w:rsid w:val="00661F2A"/>
    <w:rsid w:val="006624F9"/>
    <w:rsid w:val="00663733"/>
    <w:rsid w:val="00663AA3"/>
    <w:rsid w:val="006679DE"/>
    <w:rsid w:val="00667C58"/>
    <w:rsid w:val="0067222A"/>
    <w:rsid w:val="00673793"/>
    <w:rsid w:val="00673C3D"/>
    <w:rsid w:val="00674EDB"/>
    <w:rsid w:val="00675DCF"/>
    <w:rsid w:val="006764DE"/>
    <w:rsid w:val="00676A04"/>
    <w:rsid w:val="00677458"/>
    <w:rsid w:val="00677984"/>
    <w:rsid w:val="00677AA7"/>
    <w:rsid w:val="00680ABF"/>
    <w:rsid w:val="00680F67"/>
    <w:rsid w:val="00681190"/>
    <w:rsid w:val="006811C6"/>
    <w:rsid w:val="006813CB"/>
    <w:rsid w:val="006819A2"/>
    <w:rsid w:val="00682682"/>
    <w:rsid w:val="00682C00"/>
    <w:rsid w:val="006837E8"/>
    <w:rsid w:val="00685A06"/>
    <w:rsid w:val="00685D0B"/>
    <w:rsid w:val="0068650B"/>
    <w:rsid w:val="00690184"/>
    <w:rsid w:val="00691263"/>
    <w:rsid w:val="00692CB4"/>
    <w:rsid w:val="006935E7"/>
    <w:rsid w:val="00693702"/>
    <w:rsid w:val="00693CC1"/>
    <w:rsid w:val="006950D2"/>
    <w:rsid w:val="006954BC"/>
    <w:rsid w:val="006962D0"/>
    <w:rsid w:val="006A05AD"/>
    <w:rsid w:val="006A0CBC"/>
    <w:rsid w:val="006A3D46"/>
    <w:rsid w:val="006A410F"/>
    <w:rsid w:val="006A5007"/>
    <w:rsid w:val="006A6F38"/>
    <w:rsid w:val="006A7B30"/>
    <w:rsid w:val="006B1F0A"/>
    <w:rsid w:val="006B2E94"/>
    <w:rsid w:val="006B3649"/>
    <w:rsid w:val="006B3954"/>
    <w:rsid w:val="006B412C"/>
    <w:rsid w:val="006B453C"/>
    <w:rsid w:val="006B58E4"/>
    <w:rsid w:val="006B7A4E"/>
    <w:rsid w:val="006B7BC4"/>
    <w:rsid w:val="006C090F"/>
    <w:rsid w:val="006C1DA9"/>
    <w:rsid w:val="006C3CB3"/>
    <w:rsid w:val="006C561D"/>
    <w:rsid w:val="006C6FB6"/>
    <w:rsid w:val="006C6FFC"/>
    <w:rsid w:val="006D2550"/>
    <w:rsid w:val="006D362E"/>
    <w:rsid w:val="006D38E0"/>
    <w:rsid w:val="006D3DA6"/>
    <w:rsid w:val="006D3ED3"/>
    <w:rsid w:val="006D48B7"/>
    <w:rsid w:val="006D4FD3"/>
    <w:rsid w:val="006D53DE"/>
    <w:rsid w:val="006D5992"/>
    <w:rsid w:val="006D5FD2"/>
    <w:rsid w:val="006D758F"/>
    <w:rsid w:val="006E1032"/>
    <w:rsid w:val="006E14D4"/>
    <w:rsid w:val="006E52E4"/>
    <w:rsid w:val="006E5710"/>
    <w:rsid w:val="006E609C"/>
    <w:rsid w:val="006E65E3"/>
    <w:rsid w:val="006E67BD"/>
    <w:rsid w:val="006E6E39"/>
    <w:rsid w:val="006F0BBF"/>
    <w:rsid w:val="006F16DE"/>
    <w:rsid w:val="006F1E07"/>
    <w:rsid w:val="006F2255"/>
    <w:rsid w:val="006F4481"/>
    <w:rsid w:val="006F5CBD"/>
    <w:rsid w:val="006F76F0"/>
    <w:rsid w:val="006F7916"/>
    <w:rsid w:val="00700576"/>
    <w:rsid w:val="007022B1"/>
    <w:rsid w:val="0070253C"/>
    <w:rsid w:val="007033FA"/>
    <w:rsid w:val="007055F1"/>
    <w:rsid w:val="00705FB2"/>
    <w:rsid w:val="007062E7"/>
    <w:rsid w:val="00706467"/>
    <w:rsid w:val="00706D9F"/>
    <w:rsid w:val="00707452"/>
    <w:rsid w:val="007077D7"/>
    <w:rsid w:val="007079BF"/>
    <w:rsid w:val="00707EE8"/>
    <w:rsid w:val="00710B4C"/>
    <w:rsid w:val="00711C30"/>
    <w:rsid w:val="00711EB0"/>
    <w:rsid w:val="00712717"/>
    <w:rsid w:val="0071287A"/>
    <w:rsid w:val="00712ECC"/>
    <w:rsid w:val="0071482F"/>
    <w:rsid w:val="00714C18"/>
    <w:rsid w:val="0071594A"/>
    <w:rsid w:val="007165CE"/>
    <w:rsid w:val="00716A4E"/>
    <w:rsid w:val="007179BC"/>
    <w:rsid w:val="00717B54"/>
    <w:rsid w:val="00717F38"/>
    <w:rsid w:val="0072062B"/>
    <w:rsid w:val="0072156B"/>
    <w:rsid w:val="00721A27"/>
    <w:rsid w:val="007222D6"/>
    <w:rsid w:val="0072292A"/>
    <w:rsid w:val="007237FC"/>
    <w:rsid w:val="00723F33"/>
    <w:rsid w:val="00724C84"/>
    <w:rsid w:val="0072519C"/>
    <w:rsid w:val="00725493"/>
    <w:rsid w:val="007256A6"/>
    <w:rsid w:val="007259DD"/>
    <w:rsid w:val="0072610F"/>
    <w:rsid w:val="0072654D"/>
    <w:rsid w:val="00727464"/>
    <w:rsid w:val="0072770B"/>
    <w:rsid w:val="0073038A"/>
    <w:rsid w:val="0073094D"/>
    <w:rsid w:val="00732191"/>
    <w:rsid w:val="00733BCB"/>
    <w:rsid w:val="00734B3E"/>
    <w:rsid w:val="00735985"/>
    <w:rsid w:val="00735CFE"/>
    <w:rsid w:val="00736B17"/>
    <w:rsid w:val="0073753F"/>
    <w:rsid w:val="00737EE7"/>
    <w:rsid w:val="00741100"/>
    <w:rsid w:val="007414B0"/>
    <w:rsid w:val="00741DE0"/>
    <w:rsid w:val="0074359B"/>
    <w:rsid w:val="00745568"/>
    <w:rsid w:val="007467A6"/>
    <w:rsid w:val="0074730B"/>
    <w:rsid w:val="0074750E"/>
    <w:rsid w:val="0074755D"/>
    <w:rsid w:val="007503E9"/>
    <w:rsid w:val="00750694"/>
    <w:rsid w:val="00750FC1"/>
    <w:rsid w:val="007521A1"/>
    <w:rsid w:val="00752DFE"/>
    <w:rsid w:val="007533FB"/>
    <w:rsid w:val="00755A60"/>
    <w:rsid w:val="00756430"/>
    <w:rsid w:val="0075720F"/>
    <w:rsid w:val="007606DA"/>
    <w:rsid w:val="0076182E"/>
    <w:rsid w:val="007629A9"/>
    <w:rsid w:val="00762A04"/>
    <w:rsid w:val="00762F6B"/>
    <w:rsid w:val="007631BE"/>
    <w:rsid w:val="00763201"/>
    <w:rsid w:val="0076386B"/>
    <w:rsid w:val="00765DCF"/>
    <w:rsid w:val="007663E4"/>
    <w:rsid w:val="007668C4"/>
    <w:rsid w:val="007701FC"/>
    <w:rsid w:val="007710EB"/>
    <w:rsid w:val="00773520"/>
    <w:rsid w:val="00775364"/>
    <w:rsid w:val="007760A4"/>
    <w:rsid w:val="00776212"/>
    <w:rsid w:val="00780040"/>
    <w:rsid w:val="00781D8A"/>
    <w:rsid w:val="0078228E"/>
    <w:rsid w:val="00782D5C"/>
    <w:rsid w:val="007834C2"/>
    <w:rsid w:val="00784AAD"/>
    <w:rsid w:val="00785390"/>
    <w:rsid w:val="00785C07"/>
    <w:rsid w:val="007877C6"/>
    <w:rsid w:val="00790278"/>
    <w:rsid w:val="007904BB"/>
    <w:rsid w:val="0079449B"/>
    <w:rsid w:val="00794A72"/>
    <w:rsid w:val="00795571"/>
    <w:rsid w:val="00795A05"/>
    <w:rsid w:val="00795F45"/>
    <w:rsid w:val="0079658E"/>
    <w:rsid w:val="00796CAF"/>
    <w:rsid w:val="007A0441"/>
    <w:rsid w:val="007A1230"/>
    <w:rsid w:val="007A1A1D"/>
    <w:rsid w:val="007A2609"/>
    <w:rsid w:val="007A2BCF"/>
    <w:rsid w:val="007A2E3D"/>
    <w:rsid w:val="007A30A5"/>
    <w:rsid w:val="007A404D"/>
    <w:rsid w:val="007A4095"/>
    <w:rsid w:val="007A4CD0"/>
    <w:rsid w:val="007A5099"/>
    <w:rsid w:val="007A567D"/>
    <w:rsid w:val="007A6462"/>
    <w:rsid w:val="007A6C04"/>
    <w:rsid w:val="007A6D82"/>
    <w:rsid w:val="007A7097"/>
    <w:rsid w:val="007A72A7"/>
    <w:rsid w:val="007B0AB5"/>
    <w:rsid w:val="007B1C5B"/>
    <w:rsid w:val="007B2806"/>
    <w:rsid w:val="007B2C23"/>
    <w:rsid w:val="007B395A"/>
    <w:rsid w:val="007B65E7"/>
    <w:rsid w:val="007B6932"/>
    <w:rsid w:val="007C02A6"/>
    <w:rsid w:val="007C2289"/>
    <w:rsid w:val="007C4559"/>
    <w:rsid w:val="007C4754"/>
    <w:rsid w:val="007C48C1"/>
    <w:rsid w:val="007C52B9"/>
    <w:rsid w:val="007C608C"/>
    <w:rsid w:val="007C7AA0"/>
    <w:rsid w:val="007C7DDC"/>
    <w:rsid w:val="007D123E"/>
    <w:rsid w:val="007D196B"/>
    <w:rsid w:val="007D2DFD"/>
    <w:rsid w:val="007D2EBD"/>
    <w:rsid w:val="007D304C"/>
    <w:rsid w:val="007D439D"/>
    <w:rsid w:val="007D441A"/>
    <w:rsid w:val="007D5F07"/>
    <w:rsid w:val="007D6625"/>
    <w:rsid w:val="007D6650"/>
    <w:rsid w:val="007D7733"/>
    <w:rsid w:val="007D7A89"/>
    <w:rsid w:val="007E0057"/>
    <w:rsid w:val="007E0280"/>
    <w:rsid w:val="007E0C63"/>
    <w:rsid w:val="007E222B"/>
    <w:rsid w:val="007E2B85"/>
    <w:rsid w:val="007E327E"/>
    <w:rsid w:val="007E37E1"/>
    <w:rsid w:val="007E3F81"/>
    <w:rsid w:val="007E5A54"/>
    <w:rsid w:val="007E5BE4"/>
    <w:rsid w:val="007F32DB"/>
    <w:rsid w:val="007F3386"/>
    <w:rsid w:val="007F3396"/>
    <w:rsid w:val="007F38E0"/>
    <w:rsid w:val="007F3DF4"/>
    <w:rsid w:val="007F3F0F"/>
    <w:rsid w:val="007F51AB"/>
    <w:rsid w:val="007F623C"/>
    <w:rsid w:val="008038A6"/>
    <w:rsid w:val="00804FD2"/>
    <w:rsid w:val="008054DF"/>
    <w:rsid w:val="00805519"/>
    <w:rsid w:val="00807A9D"/>
    <w:rsid w:val="00811C74"/>
    <w:rsid w:val="00811DB2"/>
    <w:rsid w:val="008136D2"/>
    <w:rsid w:val="0081562A"/>
    <w:rsid w:val="00817E38"/>
    <w:rsid w:val="0082043C"/>
    <w:rsid w:val="00820CFE"/>
    <w:rsid w:val="008210B7"/>
    <w:rsid w:val="00821ABF"/>
    <w:rsid w:val="00822836"/>
    <w:rsid w:val="00822C9E"/>
    <w:rsid w:val="00823C88"/>
    <w:rsid w:val="00823D3C"/>
    <w:rsid w:val="00825D13"/>
    <w:rsid w:val="00825F32"/>
    <w:rsid w:val="00826D13"/>
    <w:rsid w:val="008303E9"/>
    <w:rsid w:val="00830B1C"/>
    <w:rsid w:val="00830FFD"/>
    <w:rsid w:val="00831995"/>
    <w:rsid w:val="00833378"/>
    <w:rsid w:val="00833C60"/>
    <w:rsid w:val="008342D4"/>
    <w:rsid w:val="0083444A"/>
    <w:rsid w:val="00835AC8"/>
    <w:rsid w:val="008365E1"/>
    <w:rsid w:val="00836A0A"/>
    <w:rsid w:val="00836AC5"/>
    <w:rsid w:val="00836DB3"/>
    <w:rsid w:val="008379E7"/>
    <w:rsid w:val="00840413"/>
    <w:rsid w:val="00840919"/>
    <w:rsid w:val="00840F83"/>
    <w:rsid w:val="00841234"/>
    <w:rsid w:val="00842BBF"/>
    <w:rsid w:val="00843168"/>
    <w:rsid w:val="008462AD"/>
    <w:rsid w:val="00846561"/>
    <w:rsid w:val="008469BA"/>
    <w:rsid w:val="00847248"/>
    <w:rsid w:val="0085003D"/>
    <w:rsid w:val="008509AA"/>
    <w:rsid w:val="00851148"/>
    <w:rsid w:val="00853CD0"/>
    <w:rsid w:val="008548B1"/>
    <w:rsid w:val="00854ED5"/>
    <w:rsid w:val="00855253"/>
    <w:rsid w:val="00856F01"/>
    <w:rsid w:val="008573CA"/>
    <w:rsid w:val="0085771E"/>
    <w:rsid w:val="008602E6"/>
    <w:rsid w:val="00861016"/>
    <w:rsid w:val="0086321F"/>
    <w:rsid w:val="00864ADB"/>
    <w:rsid w:val="00867134"/>
    <w:rsid w:val="008673E9"/>
    <w:rsid w:val="008677CE"/>
    <w:rsid w:val="00867B12"/>
    <w:rsid w:val="008716B9"/>
    <w:rsid w:val="0087170A"/>
    <w:rsid w:val="008746FA"/>
    <w:rsid w:val="00875782"/>
    <w:rsid w:val="008763BD"/>
    <w:rsid w:val="00876578"/>
    <w:rsid w:val="00877CD9"/>
    <w:rsid w:val="00881280"/>
    <w:rsid w:val="008814A3"/>
    <w:rsid w:val="008829ED"/>
    <w:rsid w:val="0088760C"/>
    <w:rsid w:val="00887FE6"/>
    <w:rsid w:val="008902CE"/>
    <w:rsid w:val="00890D33"/>
    <w:rsid w:val="00891039"/>
    <w:rsid w:val="00891211"/>
    <w:rsid w:val="00891C68"/>
    <w:rsid w:val="00891EC8"/>
    <w:rsid w:val="00893497"/>
    <w:rsid w:val="00893811"/>
    <w:rsid w:val="00894489"/>
    <w:rsid w:val="008945E0"/>
    <w:rsid w:val="00894E93"/>
    <w:rsid w:val="00895917"/>
    <w:rsid w:val="008963A7"/>
    <w:rsid w:val="008963E0"/>
    <w:rsid w:val="008A1B53"/>
    <w:rsid w:val="008A2166"/>
    <w:rsid w:val="008A36E7"/>
    <w:rsid w:val="008A4811"/>
    <w:rsid w:val="008A633D"/>
    <w:rsid w:val="008A6486"/>
    <w:rsid w:val="008A7B50"/>
    <w:rsid w:val="008B0D37"/>
    <w:rsid w:val="008B1293"/>
    <w:rsid w:val="008B4073"/>
    <w:rsid w:val="008B5810"/>
    <w:rsid w:val="008B62C3"/>
    <w:rsid w:val="008B658E"/>
    <w:rsid w:val="008C044E"/>
    <w:rsid w:val="008C06B4"/>
    <w:rsid w:val="008C0ED7"/>
    <w:rsid w:val="008C2F20"/>
    <w:rsid w:val="008C37F7"/>
    <w:rsid w:val="008C3DAE"/>
    <w:rsid w:val="008C4FCC"/>
    <w:rsid w:val="008D0933"/>
    <w:rsid w:val="008D0BDB"/>
    <w:rsid w:val="008D0CFA"/>
    <w:rsid w:val="008D1081"/>
    <w:rsid w:val="008D15F1"/>
    <w:rsid w:val="008D19C3"/>
    <w:rsid w:val="008D5571"/>
    <w:rsid w:val="008D6271"/>
    <w:rsid w:val="008D6CCA"/>
    <w:rsid w:val="008D72DD"/>
    <w:rsid w:val="008D7382"/>
    <w:rsid w:val="008D7635"/>
    <w:rsid w:val="008D7B51"/>
    <w:rsid w:val="008E2428"/>
    <w:rsid w:val="008E2577"/>
    <w:rsid w:val="008E3D59"/>
    <w:rsid w:val="008E5513"/>
    <w:rsid w:val="008F00AD"/>
    <w:rsid w:val="008F19A6"/>
    <w:rsid w:val="008F2BB0"/>
    <w:rsid w:val="008F696C"/>
    <w:rsid w:val="008F756D"/>
    <w:rsid w:val="00901CD5"/>
    <w:rsid w:val="009020BE"/>
    <w:rsid w:val="0090292D"/>
    <w:rsid w:val="00903D4A"/>
    <w:rsid w:val="009056C5"/>
    <w:rsid w:val="00906606"/>
    <w:rsid w:val="0090694E"/>
    <w:rsid w:val="009077D7"/>
    <w:rsid w:val="009107C3"/>
    <w:rsid w:val="00912B82"/>
    <w:rsid w:val="00914096"/>
    <w:rsid w:val="009144AB"/>
    <w:rsid w:val="009145F4"/>
    <w:rsid w:val="0091493E"/>
    <w:rsid w:val="009166F1"/>
    <w:rsid w:val="009209DA"/>
    <w:rsid w:val="00920BD5"/>
    <w:rsid w:val="00920C9E"/>
    <w:rsid w:val="00921765"/>
    <w:rsid w:val="00923917"/>
    <w:rsid w:val="00923A77"/>
    <w:rsid w:val="00924415"/>
    <w:rsid w:val="00924416"/>
    <w:rsid w:val="0092494B"/>
    <w:rsid w:val="0092656F"/>
    <w:rsid w:val="00926601"/>
    <w:rsid w:val="00926775"/>
    <w:rsid w:val="00927B8D"/>
    <w:rsid w:val="00930A0D"/>
    <w:rsid w:val="00931C1D"/>
    <w:rsid w:val="009325C6"/>
    <w:rsid w:val="00932E16"/>
    <w:rsid w:val="009331CF"/>
    <w:rsid w:val="00933CED"/>
    <w:rsid w:val="0093626A"/>
    <w:rsid w:val="00936433"/>
    <w:rsid w:val="00936AF2"/>
    <w:rsid w:val="00937484"/>
    <w:rsid w:val="0094034A"/>
    <w:rsid w:val="00941564"/>
    <w:rsid w:val="00944E05"/>
    <w:rsid w:val="00944E5C"/>
    <w:rsid w:val="00945926"/>
    <w:rsid w:val="0094595C"/>
    <w:rsid w:val="00945AAB"/>
    <w:rsid w:val="00946058"/>
    <w:rsid w:val="009461F4"/>
    <w:rsid w:val="00947DA2"/>
    <w:rsid w:val="009508BD"/>
    <w:rsid w:val="009510B4"/>
    <w:rsid w:val="00952748"/>
    <w:rsid w:val="00952F05"/>
    <w:rsid w:val="009530E1"/>
    <w:rsid w:val="0095375F"/>
    <w:rsid w:val="00954F5F"/>
    <w:rsid w:val="009564D5"/>
    <w:rsid w:val="00956BD7"/>
    <w:rsid w:val="00956D4E"/>
    <w:rsid w:val="00957680"/>
    <w:rsid w:val="00957AD9"/>
    <w:rsid w:val="0096271C"/>
    <w:rsid w:val="00963CEE"/>
    <w:rsid w:val="00964D5C"/>
    <w:rsid w:val="009653CA"/>
    <w:rsid w:val="00966DDA"/>
    <w:rsid w:val="00967E2B"/>
    <w:rsid w:val="009702F1"/>
    <w:rsid w:val="00971D93"/>
    <w:rsid w:val="009722A5"/>
    <w:rsid w:val="009725D4"/>
    <w:rsid w:val="009747A4"/>
    <w:rsid w:val="00975CAD"/>
    <w:rsid w:val="00976435"/>
    <w:rsid w:val="00976E46"/>
    <w:rsid w:val="009774BD"/>
    <w:rsid w:val="00977F18"/>
    <w:rsid w:val="00980B7A"/>
    <w:rsid w:val="009810FA"/>
    <w:rsid w:val="009833A3"/>
    <w:rsid w:val="009835B3"/>
    <w:rsid w:val="0098396E"/>
    <w:rsid w:val="00984471"/>
    <w:rsid w:val="00984B09"/>
    <w:rsid w:val="00985DB2"/>
    <w:rsid w:val="00986026"/>
    <w:rsid w:val="00986644"/>
    <w:rsid w:val="00986CC2"/>
    <w:rsid w:val="0099222F"/>
    <w:rsid w:val="00992449"/>
    <w:rsid w:val="00992599"/>
    <w:rsid w:val="00992F1F"/>
    <w:rsid w:val="009954A3"/>
    <w:rsid w:val="00996409"/>
    <w:rsid w:val="009967EE"/>
    <w:rsid w:val="0099770E"/>
    <w:rsid w:val="009A0BF5"/>
    <w:rsid w:val="009A23FF"/>
    <w:rsid w:val="009A251F"/>
    <w:rsid w:val="009A273B"/>
    <w:rsid w:val="009A30FB"/>
    <w:rsid w:val="009A3154"/>
    <w:rsid w:val="009A456F"/>
    <w:rsid w:val="009A45B8"/>
    <w:rsid w:val="009A551B"/>
    <w:rsid w:val="009A6460"/>
    <w:rsid w:val="009A7BE6"/>
    <w:rsid w:val="009A7BF2"/>
    <w:rsid w:val="009B0B0D"/>
    <w:rsid w:val="009B16F8"/>
    <w:rsid w:val="009B31E8"/>
    <w:rsid w:val="009B37C3"/>
    <w:rsid w:val="009B3F16"/>
    <w:rsid w:val="009B428F"/>
    <w:rsid w:val="009B4406"/>
    <w:rsid w:val="009B4A92"/>
    <w:rsid w:val="009B4C9C"/>
    <w:rsid w:val="009B5163"/>
    <w:rsid w:val="009B559F"/>
    <w:rsid w:val="009B5CCC"/>
    <w:rsid w:val="009B6126"/>
    <w:rsid w:val="009B70CF"/>
    <w:rsid w:val="009B70FD"/>
    <w:rsid w:val="009C2274"/>
    <w:rsid w:val="009C240D"/>
    <w:rsid w:val="009C2989"/>
    <w:rsid w:val="009C44F3"/>
    <w:rsid w:val="009C46E8"/>
    <w:rsid w:val="009C5700"/>
    <w:rsid w:val="009C6A35"/>
    <w:rsid w:val="009C754F"/>
    <w:rsid w:val="009C764B"/>
    <w:rsid w:val="009D30F1"/>
    <w:rsid w:val="009D413A"/>
    <w:rsid w:val="009D4F9B"/>
    <w:rsid w:val="009D57F1"/>
    <w:rsid w:val="009D6AB0"/>
    <w:rsid w:val="009D739F"/>
    <w:rsid w:val="009E021A"/>
    <w:rsid w:val="009E0BCE"/>
    <w:rsid w:val="009E1523"/>
    <w:rsid w:val="009E3085"/>
    <w:rsid w:val="009E380A"/>
    <w:rsid w:val="009E4B7E"/>
    <w:rsid w:val="009E4C2F"/>
    <w:rsid w:val="009E5719"/>
    <w:rsid w:val="009E608B"/>
    <w:rsid w:val="009E6D82"/>
    <w:rsid w:val="009E6F25"/>
    <w:rsid w:val="009E787F"/>
    <w:rsid w:val="009E7A65"/>
    <w:rsid w:val="009F1730"/>
    <w:rsid w:val="009F2034"/>
    <w:rsid w:val="009F2331"/>
    <w:rsid w:val="009F285D"/>
    <w:rsid w:val="009F35E5"/>
    <w:rsid w:val="009F368F"/>
    <w:rsid w:val="009F3F12"/>
    <w:rsid w:val="009F510D"/>
    <w:rsid w:val="009F5DCA"/>
    <w:rsid w:val="009F7B6E"/>
    <w:rsid w:val="00A00105"/>
    <w:rsid w:val="00A007FA"/>
    <w:rsid w:val="00A027C8"/>
    <w:rsid w:val="00A02AF2"/>
    <w:rsid w:val="00A0389B"/>
    <w:rsid w:val="00A038E1"/>
    <w:rsid w:val="00A03F73"/>
    <w:rsid w:val="00A06D7D"/>
    <w:rsid w:val="00A07190"/>
    <w:rsid w:val="00A07800"/>
    <w:rsid w:val="00A078D7"/>
    <w:rsid w:val="00A07ABC"/>
    <w:rsid w:val="00A10872"/>
    <w:rsid w:val="00A113E9"/>
    <w:rsid w:val="00A11A7C"/>
    <w:rsid w:val="00A11AE4"/>
    <w:rsid w:val="00A12367"/>
    <w:rsid w:val="00A12939"/>
    <w:rsid w:val="00A138F4"/>
    <w:rsid w:val="00A14407"/>
    <w:rsid w:val="00A14760"/>
    <w:rsid w:val="00A153F0"/>
    <w:rsid w:val="00A17091"/>
    <w:rsid w:val="00A176A1"/>
    <w:rsid w:val="00A213A5"/>
    <w:rsid w:val="00A21FF4"/>
    <w:rsid w:val="00A22D47"/>
    <w:rsid w:val="00A23123"/>
    <w:rsid w:val="00A23881"/>
    <w:rsid w:val="00A23A9E"/>
    <w:rsid w:val="00A23AB8"/>
    <w:rsid w:val="00A242F8"/>
    <w:rsid w:val="00A24BA3"/>
    <w:rsid w:val="00A25772"/>
    <w:rsid w:val="00A25EA5"/>
    <w:rsid w:val="00A273F2"/>
    <w:rsid w:val="00A275C7"/>
    <w:rsid w:val="00A278E9"/>
    <w:rsid w:val="00A278F1"/>
    <w:rsid w:val="00A27C82"/>
    <w:rsid w:val="00A32320"/>
    <w:rsid w:val="00A32966"/>
    <w:rsid w:val="00A33FB8"/>
    <w:rsid w:val="00A34D59"/>
    <w:rsid w:val="00A36414"/>
    <w:rsid w:val="00A365BA"/>
    <w:rsid w:val="00A3764B"/>
    <w:rsid w:val="00A37708"/>
    <w:rsid w:val="00A37F27"/>
    <w:rsid w:val="00A400DB"/>
    <w:rsid w:val="00A40493"/>
    <w:rsid w:val="00A409E5"/>
    <w:rsid w:val="00A41246"/>
    <w:rsid w:val="00A419EF"/>
    <w:rsid w:val="00A41C25"/>
    <w:rsid w:val="00A41E3B"/>
    <w:rsid w:val="00A424BC"/>
    <w:rsid w:val="00A426C5"/>
    <w:rsid w:val="00A42A93"/>
    <w:rsid w:val="00A42BE5"/>
    <w:rsid w:val="00A437AB"/>
    <w:rsid w:val="00A450B2"/>
    <w:rsid w:val="00A45AAC"/>
    <w:rsid w:val="00A45F4B"/>
    <w:rsid w:val="00A46B65"/>
    <w:rsid w:val="00A470A2"/>
    <w:rsid w:val="00A47109"/>
    <w:rsid w:val="00A47337"/>
    <w:rsid w:val="00A50CFB"/>
    <w:rsid w:val="00A523E5"/>
    <w:rsid w:val="00A52C1B"/>
    <w:rsid w:val="00A5406B"/>
    <w:rsid w:val="00A54607"/>
    <w:rsid w:val="00A54C1B"/>
    <w:rsid w:val="00A55BEF"/>
    <w:rsid w:val="00A567CC"/>
    <w:rsid w:val="00A570C6"/>
    <w:rsid w:val="00A57592"/>
    <w:rsid w:val="00A577C1"/>
    <w:rsid w:val="00A57D66"/>
    <w:rsid w:val="00A610D5"/>
    <w:rsid w:val="00A61BD7"/>
    <w:rsid w:val="00A61ED2"/>
    <w:rsid w:val="00A6257F"/>
    <w:rsid w:val="00A62D19"/>
    <w:rsid w:val="00A64230"/>
    <w:rsid w:val="00A644E4"/>
    <w:rsid w:val="00A657A3"/>
    <w:rsid w:val="00A6698D"/>
    <w:rsid w:val="00A67D83"/>
    <w:rsid w:val="00A70E4D"/>
    <w:rsid w:val="00A70F4E"/>
    <w:rsid w:val="00A71940"/>
    <w:rsid w:val="00A71A99"/>
    <w:rsid w:val="00A73113"/>
    <w:rsid w:val="00A750C8"/>
    <w:rsid w:val="00A759C0"/>
    <w:rsid w:val="00A77AC2"/>
    <w:rsid w:val="00A8075A"/>
    <w:rsid w:val="00A81FAF"/>
    <w:rsid w:val="00A832BE"/>
    <w:rsid w:val="00A85494"/>
    <w:rsid w:val="00A85F27"/>
    <w:rsid w:val="00A861A5"/>
    <w:rsid w:val="00A87502"/>
    <w:rsid w:val="00A87A14"/>
    <w:rsid w:val="00A905F5"/>
    <w:rsid w:val="00A911D8"/>
    <w:rsid w:val="00A916C3"/>
    <w:rsid w:val="00A93675"/>
    <w:rsid w:val="00A93A60"/>
    <w:rsid w:val="00A9444B"/>
    <w:rsid w:val="00A94E1E"/>
    <w:rsid w:val="00A970AF"/>
    <w:rsid w:val="00A97B6A"/>
    <w:rsid w:val="00AA03AC"/>
    <w:rsid w:val="00AA0A16"/>
    <w:rsid w:val="00AA17A3"/>
    <w:rsid w:val="00AA1EB6"/>
    <w:rsid w:val="00AA21A7"/>
    <w:rsid w:val="00AA2A7F"/>
    <w:rsid w:val="00AA5DAC"/>
    <w:rsid w:val="00AA6332"/>
    <w:rsid w:val="00AA7C3F"/>
    <w:rsid w:val="00AB19D1"/>
    <w:rsid w:val="00AB28A0"/>
    <w:rsid w:val="00AB28A1"/>
    <w:rsid w:val="00AB2B1F"/>
    <w:rsid w:val="00AB2CE3"/>
    <w:rsid w:val="00AB2D10"/>
    <w:rsid w:val="00AB3C28"/>
    <w:rsid w:val="00AB5FF3"/>
    <w:rsid w:val="00AB6AFA"/>
    <w:rsid w:val="00AC0484"/>
    <w:rsid w:val="00AC10A5"/>
    <w:rsid w:val="00AC1A90"/>
    <w:rsid w:val="00AC20B0"/>
    <w:rsid w:val="00AC3972"/>
    <w:rsid w:val="00AC4317"/>
    <w:rsid w:val="00AC431F"/>
    <w:rsid w:val="00AC59F0"/>
    <w:rsid w:val="00AC5B29"/>
    <w:rsid w:val="00AC67D3"/>
    <w:rsid w:val="00AC7A63"/>
    <w:rsid w:val="00AC7F96"/>
    <w:rsid w:val="00AD04A8"/>
    <w:rsid w:val="00AD0748"/>
    <w:rsid w:val="00AD2178"/>
    <w:rsid w:val="00AD2DEA"/>
    <w:rsid w:val="00AD38FD"/>
    <w:rsid w:val="00AD506E"/>
    <w:rsid w:val="00AD606C"/>
    <w:rsid w:val="00AD6888"/>
    <w:rsid w:val="00AD6B8A"/>
    <w:rsid w:val="00AD7346"/>
    <w:rsid w:val="00AD7EDE"/>
    <w:rsid w:val="00AE0F3F"/>
    <w:rsid w:val="00AE1FB0"/>
    <w:rsid w:val="00AE2054"/>
    <w:rsid w:val="00AE22B6"/>
    <w:rsid w:val="00AE31EE"/>
    <w:rsid w:val="00AE40A7"/>
    <w:rsid w:val="00AE421A"/>
    <w:rsid w:val="00AE61D5"/>
    <w:rsid w:val="00AE6967"/>
    <w:rsid w:val="00AE6EF2"/>
    <w:rsid w:val="00AE7CE2"/>
    <w:rsid w:val="00AF0C23"/>
    <w:rsid w:val="00AF3265"/>
    <w:rsid w:val="00AF3326"/>
    <w:rsid w:val="00AF39D0"/>
    <w:rsid w:val="00AF3C2F"/>
    <w:rsid w:val="00AF4A21"/>
    <w:rsid w:val="00AF546B"/>
    <w:rsid w:val="00AF77E8"/>
    <w:rsid w:val="00B00558"/>
    <w:rsid w:val="00B01126"/>
    <w:rsid w:val="00B0136A"/>
    <w:rsid w:val="00B02FC5"/>
    <w:rsid w:val="00B0387C"/>
    <w:rsid w:val="00B044B8"/>
    <w:rsid w:val="00B0460F"/>
    <w:rsid w:val="00B04670"/>
    <w:rsid w:val="00B04D29"/>
    <w:rsid w:val="00B051FD"/>
    <w:rsid w:val="00B05762"/>
    <w:rsid w:val="00B06109"/>
    <w:rsid w:val="00B065D8"/>
    <w:rsid w:val="00B07C4F"/>
    <w:rsid w:val="00B10F14"/>
    <w:rsid w:val="00B1201C"/>
    <w:rsid w:val="00B12099"/>
    <w:rsid w:val="00B13278"/>
    <w:rsid w:val="00B14D0B"/>
    <w:rsid w:val="00B15440"/>
    <w:rsid w:val="00B155A0"/>
    <w:rsid w:val="00B1587C"/>
    <w:rsid w:val="00B16083"/>
    <w:rsid w:val="00B1637E"/>
    <w:rsid w:val="00B1671B"/>
    <w:rsid w:val="00B172C5"/>
    <w:rsid w:val="00B178BB"/>
    <w:rsid w:val="00B2166B"/>
    <w:rsid w:val="00B23974"/>
    <w:rsid w:val="00B26B4E"/>
    <w:rsid w:val="00B27D2D"/>
    <w:rsid w:val="00B27F5E"/>
    <w:rsid w:val="00B3273B"/>
    <w:rsid w:val="00B32F21"/>
    <w:rsid w:val="00B32F4E"/>
    <w:rsid w:val="00B33B70"/>
    <w:rsid w:val="00B35259"/>
    <w:rsid w:val="00B366CE"/>
    <w:rsid w:val="00B36933"/>
    <w:rsid w:val="00B4084A"/>
    <w:rsid w:val="00B40E55"/>
    <w:rsid w:val="00B41309"/>
    <w:rsid w:val="00B425C1"/>
    <w:rsid w:val="00B4300E"/>
    <w:rsid w:val="00B43224"/>
    <w:rsid w:val="00B43BA6"/>
    <w:rsid w:val="00B44E30"/>
    <w:rsid w:val="00B47002"/>
    <w:rsid w:val="00B4739B"/>
    <w:rsid w:val="00B47F46"/>
    <w:rsid w:val="00B500A2"/>
    <w:rsid w:val="00B508D7"/>
    <w:rsid w:val="00B51738"/>
    <w:rsid w:val="00B51DA9"/>
    <w:rsid w:val="00B52BE6"/>
    <w:rsid w:val="00B54491"/>
    <w:rsid w:val="00B55470"/>
    <w:rsid w:val="00B55548"/>
    <w:rsid w:val="00B55A9F"/>
    <w:rsid w:val="00B55B5E"/>
    <w:rsid w:val="00B56FFC"/>
    <w:rsid w:val="00B57434"/>
    <w:rsid w:val="00B60117"/>
    <w:rsid w:val="00B6065D"/>
    <w:rsid w:val="00B636FC"/>
    <w:rsid w:val="00B63BA6"/>
    <w:rsid w:val="00B64062"/>
    <w:rsid w:val="00B6506F"/>
    <w:rsid w:val="00B65AFC"/>
    <w:rsid w:val="00B66461"/>
    <w:rsid w:val="00B66A4B"/>
    <w:rsid w:val="00B66F0D"/>
    <w:rsid w:val="00B67E1D"/>
    <w:rsid w:val="00B70046"/>
    <w:rsid w:val="00B704DF"/>
    <w:rsid w:val="00B7113D"/>
    <w:rsid w:val="00B71751"/>
    <w:rsid w:val="00B71AA4"/>
    <w:rsid w:val="00B71BAA"/>
    <w:rsid w:val="00B752D0"/>
    <w:rsid w:val="00B75435"/>
    <w:rsid w:val="00B770AD"/>
    <w:rsid w:val="00B77ACB"/>
    <w:rsid w:val="00B77EBF"/>
    <w:rsid w:val="00B81D23"/>
    <w:rsid w:val="00B81E09"/>
    <w:rsid w:val="00B81E4F"/>
    <w:rsid w:val="00B83DA9"/>
    <w:rsid w:val="00B83DAB"/>
    <w:rsid w:val="00B83DD3"/>
    <w:rsid w:val="00B84310"/>
    <w:rsid w:val="00B90ABD"/>
    <w:rsid w:val="00B91457"/>
    <w:rsid w:val="00B9163F"/>
    <w:rsid w:val="00B92484"/>
    <w:rsid w:val="00B9279A"/>
    <w:rsid w:val="00B932C1"/>
    <w:rsid w:val="00B9482D"/>
    <w:rsid w:val="00B94E00"/>
    <w:rsid w:val="00B94EDE"/>
    <w:rsid w:val="00B95934"/>
    <w:rsid w:val="00B962DA"/>
    <w:rsid w:val="00B971B8"/>
    <w:rsid w:val="00BA0235"/>
    <w:rsid w:val="00BA044B"/>
    <w:rsid w:val="00BA0D2F"/>
    <w:rsid w:val="00BA2FAE"/>
    <w:rsid w:val="00BA3686"/>
    <w:rsid w:val="00BA5EC8"/>
    <w:rsid w:val="00BA608A"/>
    <w:rsid w:val="00BB0585"/>
    <w:rsid w:val="00BB309C"/>
    <w:rsid w:val="00BB59A0"/>
    <w:rsid w:val="00BB5AF6"/>
    <w:rsid w:val="00BB61C2"/>
    <w:rsid w:val="00BB77FB"/>
    <w:rsid w:val="00BB7A2D"/>
    <w:rsid w:val="00BC2834"/>
    <w:rsid w:val="00BC2BA5"/>
    <w:rsid w:val="00BC36E1"/>
    <w:rsid w:val="00BC398E"/>
    <w:rsid w:val="00BC3A19"/>
    <w:rsid w:val="00BC3F0B"/>
    <w:rsid w:val="00BC5074"/>
    <w:rsid w:val="00BC552A"/>
    <w:rsid w:val="00BC735F"/>
    <w:rsid w:val="00BD0671"/>
    <w:rsid w:val="00BD0BD3"/>
    <w:rsid w:val="00BD205D"/>
    <w:rsid w:val="00BD2F5E"/>
    <w:rsid w:val="00BD58FE"/>
    <w:rsid w:val="00BD6617"/>
    <w:rsid w:val="00BE13A5"/>
    <w:rsid w:val="00BE1D0D"/>
    <w:rsid w:val="00BE249A"/>
    <w:rsid w:val="00BE31BB"/>
    <w:rsid w:val="00BE31EB"/>
    <w:rsid w:val="00BE3399"/>
    <w:rsid w:val="00BE4917"/>
    <w:rsid w:val="00BE4AA9"/>
    <w:rsid w:val="00BE6074"/>
    <w:rsid w:val="00BE634A"/>
    <w:rsid w:val="00BE7599"/>
    <w:rsid w:val="00BF04E6"/>
    <w:rsid w:val="00BF0AF0"/>
    <w:rsid w:val="00BF1479"/>
    <w:rsid w:val="00BF2F6C"/>
    <w:rsid w:val="00BF32C7"/>
    <w:rsid w:val="00BF3678"/>
    <w:rsid w:val="00BF4343"/>
    <w:rsid w:val="00BF46AC"/>
    <w:rsid w:val="00BF46FF"/>
    <w:rsid w:val="00BF59B5"/>
    <w:rsid w:val="00BF6659"/>
    <w:rsid w:val="00BF7379"/>
    <w:rsid w:val="00BF762F"/>
    <w:rsid w:val="00C00343"/>
    <w:rsid w:val="00C010F8"/>
    <w:rsid w:val="00C01B7F"/>
    <w:rsid w:val="00C02017"/>
    <w:rsid w:val="00C0370F"/>
    <w:rsid w:val="00C1032F"/>
    <w:rsid w:val="00C10476"/>
    <w:rsid w:val="00C10DF8"/>
    <w:rsid w:val="00C14410"/>
    <w:rsid w:val="00C163D2"/>
    <w:rsid w:val="00C17AE1"/>
    <w:rsid w:val="00C17BE7"/>
    <w:rsid w:val="00C17F35"/>
    <w:rsid w:val="00C22CE4"/>
    <w:rsid w:val="00C235CE"/>
    <w:rsid w:val="00C23894"/>
    <w:rsid w:val="00C239EB"/>
    <w:rsid w:val="00C23C78"/>
    <w:rsid w:val="00C24E46"/>
    <w:rsid w:val="00C275F5"/>
    <w:rsid w:val="00C27905"/>
    <w:rsid w:val="00C30D3C"/>
    <w:rsid w:val="00C30DF8"/>
    <w:rsid w:val="00C31F7E"/>
    <w:rsid w:val="00C33F1E"/>
    <w:rsid w:val="00C34752"/>
    <w:rsid w:val="00C34C42"/>
    <w:rsid w:val="00C360D5"/>
    <w:rsid w:val="00C365F2"/>
    <w:rsid w:val="00C370A5"/>
    <w:rsid w:val="00C372D5"/>
    <w:rsid w:val="00C3772C"/>
    <w:rsid w:val="00C37B70"/>
    <w:rsid w:val="00C40A7B"/>
    <w:rsid w:val="00C41421"/>
    <w:rsid w:val="00C42382"/>
    <w:rsid w:val="00C42BA6"/>
    <w:rsid w:val="00C43B59"/>
    <w:rsid w:val="00C4589F"/>
    <w:rsid w:val="00C47B26"/>
    <w:rsid w:val="00C47B3A"/>
    <w:rsid w:val="00C47DAF"/>
    <w:rsid w:val="00C50C50"/>
    <w:rsid w:val="00C51677"/>
    <w:rsid w:val="00C51D16"/>
    <w:rsid w:val="00C51F26"/>
    <w:rsid w:val="00C5454D"/>
    <w:rsid w:val="00C5465E"/>
    <w:rsid w:val="00C557E3"/>
    <w:rsid w:val="00C55FF0"/>
    <w:rsid w:val="00C568B1"/>
    <w:rsid w:val="00C57298"/>
    <w:rsid w:val="00C578E3"/>
    <w:rsid w:val="00C57951"/>
    <w:rsid w:val="00C60AE1"/>
    <w:rsid w:val="00C632E7"/>
    <w:rsid w:val="00C638C8"/>
    <w:rsid w:val="00C63CFD"/>
    <w:rsid w:val="00C63D49"/>
    <w:rsid w:val="00C6439A"/>
    <w:rsid w:val="00C666FF"/>
    <w:rsid w:val="00C678CD"/>
    <w:rsid w:val="00C70C04"/>
    <w:rsid w:val="00C729F4"/>
    <w:rsid w:val="00C7491F"/>
    <w:rsid w:val="00C74D70"/>
    <w:rsid w:val="00C74E0E"/>
    <w:rsid w:val="00C75D11"/>
    <w:rsid w:val="00C77425"/>
    <w:rsid w:val="00C77657"/>
    <w:rsid w:val="00C80641"/>
    <w:rsid w:val="00C80DCC"/>
    <w:rsid w:val="00C8310D"/>
    <w:rsid w:val="00C834E9"/>
    <w:rsid w:val="00C83F7B"/>
    <w:rsid w:val="00C847F9"/>
    <w:rsid w:val="00C87B72"/>
    <w:rsid w:val="00C87C25"/>
    <w:rsid w:val="00C87F60"/>
    <w:rsid w:val="00C91B1F"/>
    <w:rsid w:val="00C925AC"/>
    <w:rsid w:val="00C9260F"/>
    <w:rsid w:val="00C93BBF"/>
    <w:rsid w:val="00C944D9"/>
    <w:rsid w:val="00C94AEE"/>
    <w:rsid w:val="00C94E93"/>
    <w:rsid w:val="00C95064"/>
    <w:rsid w:val="00C95D35"/>
    <w:rsid w:val="00C97D85"/>
    <w:rsid w:val="00CA0141"/>
    <w:rsid w:val="00CA12A0"/>
    <w:rsid w:val="00CA141B"/>
    <w:rsid w:val="00CA1444"/>
    <w:rsid w:val="00CA1D5C"/>
    <w:rsid w:val="00CA3897"/>
    <w:rsid w:val="00CA471B"/>
    <w:rsid w:val="00CA5514"/>
    <w:rsid w:val="00CA5A82"/>
    <w:rsid w:val="00CA656B"/>
    <w:rsid w:val="00CA6B76"/>
    <w:rsid w:val="00CA6F2B"/>
    <w:rsid w:val="00CA7B26"/>
    <w:rsid w:val="00CB084E"/>
    <w:rsid w:val="00CB185D"/>
    <w:rsid w:val="00CB1D5E"/>
    <w:rsid w:val="00CB39A7"/>
    <w:rsid w:val="00CB3A13"/>
    <w:rsid w:val="00CB4D75"/>
    <w:rsid w:val="00CB7C50"/>
    <w:rsid w:val="00CB7CEC"/>
    <w:rsid w:val="00CC0002"/>
    <w:rsid w:val="00CC06D7"/>
    <w:rsid w:val="00CC1D47"/>
    <w:rsid w:val="00CC26CD"/>
    <w:rsid w:val="00CC46E2"/>
    <w:rsid w:val="00CC788C"/>
    <w:rsid w:val="00CD0AA9"/>
    <w:rsid w:val="00CD1071"/>
    <w:rsid w:val="00CD22B2"/>
    <w:rsid w:val="00CD2C21"/>
    <w:rsid w:val="00CD4AEF"/>
    <w:rsid w:val="00CD6C65"/>
    <w:rsid w:val="00CD7252"/>
    <w:rsid w:val="00CE0B52"/>
    <w:rsid w:val="00CE15D2"/>
    <w:rsid w:val="00CE1DC7"/>
    <w:rsid w:val="00CE3A72"/>
    <w:rsid w:val="00CE550D"/>
    <w:rsid w:val="00CE6896"/>
    <w:rsid w:val="00CE7428"/>
    <w:rsid w:val="00CE7655"/>
    <w:rsid w:val="00CF2E44"/>
    <w:rsid w:val="00CF39CB"/>
    <w:rsid w:val="00CF3A30"/>
    <w:rsid w:val="00CF4B59"/>
    <w:rsid w:val="00CF66FB"/>
    <w:rsid w:val="00CF6B1B"/>
    <w:rsid w:val="00D00690"/>
    <w:rsid w:val="00D0069F"/>
    <w:rsid w:val="00D00F0D"/>
    <w:rsid w:val="00D02A5D"/>
    <w:rsid w:val="00D03377"/>
    <w:rsid w:val="00D056E3"/>
    <w:rsid w:val="00D06B9B"/>
    <w:rsid w:val="00D07B47"/>
    <w:rsid w:val="00D07CD2"/>
    <w:rsid w:val="00D103D5"/>
    <w:rsid w:val="00D111BC"/>
    <w:rsid w:val="00D119E8"/>
    <w:rsid w:val="00D11C2F"/>
    <w:rsid w:val="00D12D1C"/>
    <w:rsid w:val="00D1350D"/>
    <w:rsid w:val="00D14060"/>
    <w:rsid w:val="00D145F0"/>
    <w:rsid w:val="00D14C95"/>
    <w:rsid w:val="00D15172"/>
    <w:rsid w:val="00D1533B"/>
    <w:rsid w:val="00D16F09"/>
    <w:rsid w:val="00D2192E"/>
    <w:rsid w:val="00D21E2A"/>
    <w:rsid w:val="00D24A61"/>
    <w:rsid w:val="00D25F9A"/>
    <w:rsid w:val="00D27A20"/>
    <w:rsid w:val="00D27DDD"/>
    <w:rsid w:val="00D30097"/>
    <w:rsid w:val="00D309C0"/>
    <w:rsid w:val="00D30C6A"/>
    <w:rsid w:val="00D32434"/>
    <w:rsid w:val="00D32888"/>
    <w:rsid w:val="00D3360A"/>
    <w:rsid w:val="00D34059"/>
    <w:rsid w:val="00D34ECB"/>
    <w:rsid w:val="00D359E8"/>
    <w:rsid w:val="00D373FB"/>
    <w:rsid w:val="00D40357"/>
    <w:rsid w:val="00D40B9D"/>
    <w:rsid w:val="00D40D98"/>
    <w:rsid w:val="00D41565"/>
    <w:rsid w:val="00D420E0"/>
    <w:rsid w:val="00D44640"/>
    <w:rsid w:val="00D448BB"/>
    <w:rsid w:val="00D44E11"/>
    <w:rsid w:val="00D46582"/>
    <w:rsid w:val="00D469E2"/>
    <w:rsid w:val="00D46A83"/>
    <w:rsid w:val="00D47E64"/>
    <w:rsid w:val="00D506C6"/>
    <w:rsid w:val="00D50902"/>
    <w:rsid w:val="00D51522"/>
    <w:rsid w:val="00D521B5"/>
    <w:rsid w:val="00D52DD3"/>
    <w:rsid w:val="00D5348B"/>
    <w:rsid w:val="00D54AD7"/>
    <w:rsid w:val="00D54CCB"/>
    <w:rsid w:val="00D54DEB"/>
    <w:rsid w:val="00D561AE"/>
    <w:rsid w:val="00D57032"/>
    <w:rsid w:val="00D571B9"/>
    <w:rsid w:val="00D60A90"/>
    <w:rsid w:val="00D60F57"/>
    <w:rsid w:val="00D6236D"/>
    <w:rsid w:val="00D63CBB"/>
    <w:rsid w:val="00D63F03"/>
    <w:rsid w:val="00D643D2"/>
    <w:rsid w:val="00D64E88"/>
    <w:rsid w:val="00D65339"/>
    <w:rsid w:val="00D67CDB"/>
    <w:rsid w:val="00D67F27"/>
    <w:rsid w:val="00D70039"/>
    <w:rsid w:val="00D70C63"/>
    <w:rsid w:val="00D70E9D"/>
    <w:rsid w:val="00D71D30"/>
    <w:rsid w:val="00D7319B"/>
    <w:rsid w:val="00D7348E"/>
    <w:rsid w:val="00D734F2"/>
    <w:rsid w:val="00D73DC9"/>
    <w:rsid w:val="00D7485F"/>
    <w:rsid w:val="00D74ED7"/>
    <w:rsid w:val="00D755A9"/>
    <w:rsid w:val="00D758AD"/>
    <w:rsid w:val="00D75F08"/>
    <w:rsid w:val="00D75FF0"/>
    <w:rsid w:val="00D76962"/>
    <w:rsid w:val="00D76E80"/>
    <w:rsid w:val="00D774F3"/>
    <w:rsid w:val="00D77667"/>
    <w:rsid w:val="00D80144"/>
    <w:rsid w:val="00D809CB"/>
    <w:rsid w:val="00D80B9A"/>
    <w:rsid w:val="00D818C0"/>
    <w:rsid w:val="00D82043"/>
    <w:rsid w:val="00D82983"/>
    <w:rsid w:val="00D82CBD"/>
    <w:rsid w:val="00D8411B"/>
    <w:rsid w:val="00D843B8"/>
    <w:rsid w:val="00D8479E"/>
    <w:rsid w:val="00D84F1B"/>
    <w:rsid w:val="00D85073"/>
    <w:rsid w:val="00D86D52"/>
    <w:rsid w:val="00D90999"/>
    <w:rsid w:val="00D91D61"/>
    <w:rsid w:val="00D92D22"/>
    <w:rsid w:val="00D93A96"/>
    <w:rsid w:val="00D969C3"/>
    <w:rsid w:val="00D96CF0"/>
    <w:rsid w:val="00D97210"/>
    <w:rsid w:val="00D9757B"/>
    <w:rsid w:val="00D977BD"/>
    <w:rsid w:val="00D97C6A"/>
    <w:rsid w:val="00DA04D0"/>
    <w:rsid w:val="00DA08E9"/>
    <w:rsid w:val="00DA0B4F"/>
    <w:rsid w:val="00DA0E84"/>
    <w:rsid w:val="00DA116F"/>
    <w:rsid w:val="00DA16F3"/>
    <w:rsid w:val="00DA1EB3"/>
    <w:rsid w:val="00DA1FCC"/>
    <w:rsid w:val="00DA2088"/>
    <w:rsid w:val="00DA2B4A"/>
    <w:rsid w:val="00DA3D1A"/>
    <w:rsid w:val="00DA547F"/>
    <w:rsid w:val="00DA72A5"/>
    <w:rsid w:val="00DA784B"/>
    <w:rsid w:val="00DA7911"/>
    <w:rsid w:val="00DA7D93"/>
    <w:rsid w:val="00DA7F04"/>
    <w:rsid w:val="00DB07A4"/>
    <w:rsid w:val="00DB0D85"/>
    <w:rsid w:val="00DB147E"/>
    <w:rsid w:val="00DB1709"/>
    <w:rsid w:val="00DB221F"/>
    <w:rsid w:val="00DB2274"/>
    <w:rsid w:val="00DB2F88"/>
    <w:rsid w:val="00DB317F"/>
    <w:rsid w:val="00DB34CB"/>
    <w:rsid w:val="00DB3C76"/>
    <w:rsid w:val="00DB3F41"/>
    <w:rsid w:val="00DB4697"/>
    <w:rsid w:val="00DB61E0"/>
    <w:rsid w:val="00DB7BDB"/>
    <w:rsid w:val="00DC08E1"/>
    <w:rsid w:val="00DC0B05"/>
    <w:rsid w:val="00DC3F44"/>
    <w:rsid w:val="00DC4A5A"/>
    <w:rsid w:val="00DC52AA"/>
    <w:rsid w:val="00DC58F9"/>
    <w:rsid w:val="00DD344D"/>
    <w:rsid w:val="00DD5613"/>
    <w:rsid w:val="00DD59CA"/>
    <w:rsid w:val="00DD5F3A"/>
    <w:rsid w:val="00DD769D"/>
    <w:rsid w:val="00DE06B5"/>
    <w:rsid w:val="00DE1452"/>
    <w:rsid w:val="00DE1F17"/>
    <w:rsid w:val="00DE2B87"/>
    <w:rsid w:val="00DE4998"/>
    <w:rsid w:val="00DE552E"/>
    <w:rsid w:val="00DE5E45"/>
    <w:rsid w:val="00DE6820"/>
    <w:rsid w:val="00DE7135"/>
    <w:rsid w:val="00DE77D1"/>
    <w:rsid w:val="00DF188C"/>
    <w:rsid w:val="00DF1D67"/>
    <w:rsid w:val="00DF2E3D"/>
    <w:rsid w:val="00DF3022"/>
    <w:rsid w:val="00DF35C8"/>
    <w:rsid w:val="00DF44DB"/>
    <w:rsid w:val="00DF48A4"/>
    <w:rsid w:val="00E0000C"/>
    <w:rsid w:val="00E003D7"/>
    <w:rsid w:val="00E0103E"/>
    <w:rsid w:val="00E03956"/>
    <w:rsid w:val="00E03AD9"/>
    <w:rsid w:val="00E03EC6"/>
    <w:rsid w:val="00E04415"/>
    <w:rsid w:val="00E04836"/>
    <w:rsid w:val="00E049B0"/>
    <w:rsid w:val="00E0514F"/>
    <w:rsid w:val="00E068F9"/>
    <w:rsid w:val="00E07D4D"/>
    <w:rsid w:val="00E14211"/>
    <w:rsid w:val="00E15016"/>
    <w:rsid w:val="00E15271"/>
    <w:rsid w:val="00E158B0"/>
    <w:rsid w:val="00E172E8"/>
    <w:rsid w:val="00E1762B"/>
    <w:rsid w:val="00E1794A"/>
    <w:rsid w:val="00E225A8"/>
    <w:rsid w:val="00E2273C"/>
    <w:rsid w:val="00E22B4B"/>
    <w:rsid w:val="00E23091"/>
    <w:rsid w:val="00E23F7B"/>
    <w:rsid w:val="00E244DB"/>
    <w:rsid w:val="00E26842"/>
    <w:rsid w:val="00E27321"/>
    <w:rsid w:val="00E273FF"/>
    <w:rsid w:val="00E306BD"/>
    <w:rsid w:val="00E31EBE"/>
    <w:rsid w:val="00E32840"/>
    <w:rsid w:val="00E32CD2"/>
    <w:rsid w:val="00E341B8"/>
    <w:rsid w:val="00E343E2"/>
    <w:rsid w:val="00E345E3"/>
    <w:rsid w:val="00E37185"/>
    <w:rsid w:val="00E373F1"/>
    <w:rsid w:val="00E4055D"/>
    <w:rsid w:val="00E43FE0"/>
    <w:rsid w:val="00E443C8"/>
    <w:rsid w:val="00E44781"/>
    <w:rsid w:val="00E4512C"/>
    <w:rsid w:val="00E4588F"/>
    <w:rsid w:val="00E467E3"/>
    <w:rsid w:val="00E5050A"/>
    <w:rsid w:val="00E505B8"/>
    <w:rsid w:val="00E51A7E"/>
    <w:rsid w:val="00E522CE"/>
    <w:rsid w:val="00E543B5"/>
    <w:rsid w:val="00E54F7A"/>
    <w:rsid w:val="00E56404"/>
    <w:rsid w:val="00E56536"/>
    <w:rsid w:val="00E572CB"/>
    <w:rsid w:val="00E6019A"/>
    <w:rsid w:val="00E60216"/>
    <w:rsid w:val="00E609AF"/>
    <w:rsid w:val="00E60E35"/>
    <w:rsid w:val="00E62F60"/>
    <w:rsid w:val="00E64202"/>
    <w:rsid w:val="00E64494"/>
    <w:rsid w:val="00E648B3"/>
    <w:rsid w:val="00E64F55"/>
    <w:rsid w:val="00E65147"/>
    <w:rsid w:val="00E657CE"/>
    <w:rsid w:val="00E66100"/>
    <w:rsid w:val="00E66865"/>
    <w:rsid w:val="00E7078F"/>
    <w:rsid w:val="00E70EE2"/>
    <w:rsid w:val="00E7159A"/>
    <w:rsid w:val="00E7186E"/>
    <w:rsid w:val="00E71C91"/>
    <w:rsid w:val="00E71ED7"/>
    <w:rsid w:val="00E71F9F"/>
    <w:rsid w:val="00E7207D"/>
    <w:rsid w:val="00E721C7"/>
    <w:rsid w:val="00E7394E"/>
    <w:rsid w:val="00E73BA2"/>
    <w:rsid w:val="00E744CE"/>
    <w:rsid w:val="00E753F8"/>
    <w:rsid w:val="00E775F9"/>
    <w:rsid w:val="00E80055"/>
    <w:rsid w:val="00E8063B"/>
    <w:rsid w:val="00E81123"/>
    <w:rsid w:val="00E817DA"/>
    <w:rsid w:val="00E82937"/>
    <w:rsid w:val="00E82F50"/>
    <w:rsid w:val="00E82F65"/>
    <w:rsid w:val="00E83000"/>
    <w:rsid w:val="00E83828"/>
    <w:rsid w:val="00E8611C"/>
    <w:rsid w:val="00E865D3"/>
    <w:rsid w:val="00E877E7"/>
    <w:rsid w:val="00E91AB4"/>
    <w:rsid w:val="00E94753"/>
    <w:rsid w:val="00E953B3"/>
    <w:rsid w:val="00E955B0"/>
    <w:rsid w:val="00E95DD6"/>
    <w:rsid w:val="00E961A8"/>
    <w:rsid w:val="00E96239"/>
    <w:rsid w:val="00E9632D"/>
    <w:rsid w:val="00E966B2"/>
    <w:rsid w:val="00E96E8E"/>
    <w:rsid w:val="00E96FAD"/>
    <w:rsid w:val="00E97355"/>
    <w:rsid w:val="00E97AD1"/>
    <w:rsid w:val="00E97D0A"/>
    <w:rsid w:val="00EA00F8"/>
    <w:rsid w:val="00EA0599"/>
    <w:rsid w:val="00EA2A38"/>
    <w:rsid w:val="00EA4804"/>
    <w:rsid w:val="00EA49CF"/>
    <w:rsid w:val="00EA4CE7"/>
    <w:rsid w:val="00EA4E04"/>
    <w:rsid w:val="00EA5185"/>
    <w:rsid w:val="00EA52A9"/>
    <w:rsid w:val="00EA570C"/>
    <w:rsid w:val="00EA57C8"/>
    <w:rsid w:val="00EA69F0"/>
    <w:rsid w:val="00EA70C2"/>
    <w:rsid w:val="00EB0F1D"/>
    <w:rsid w:val="00EB12D8"/>
    <w:rsid w:val="00EB1388"/>
    <w:rsid w:val="00EB2258"/>
    <w:rsid w:val="00EB2D89"/>
    <w:rsid w:val="00EB3523"/>
    <w:rsid w:val="00EB3ED9"/>
    <w:rsid w:val="00EB43E8"/>
    <w:rsid w:val="00EB5931"/>
    <w:rsid w:val="00EB5AE4"/>
    <w:rsid w:val="00EB5C0C"/>
    <w:rsid w:val="00EB5FED"/>
    <w:rsid w:val="00EB6294"/>
    <w:rsid w:val="00EB773D"/>
    <w:rsid w:val="00EB7D9D"/>
    <w:rsid w:val="00EC07FF"/>
    <w:rsid w:val="00EC0C38"/>
    <w:rsid w:val="00EC0D07"/>
    <w:rsid w:val="00EC1F07"/>
    <w:rsid w:val="00EC208A"/>
    <w:rsid w:val="00EC29BA"/>
    <w:rsid w:val="00EC30AD"/>
    <w:rsid w:val="00EC35A1"/>
    <w:rsid w:val="00EC36EA"/>
    <w:rsid w:val="00ED1A04"/>
    <w:rsid w:val="00ED3582"/>
    <w:rsid w:val="00ED3684"/>
    <w:rsid w:val="00ED42A0"/>
    <w:rsid w:val="00ED4559"/>
    <w:rsid w:val="00ED46D9"/>
    <w:rsid w:val="00ED508D"/>
    <w:rsid w:val="00ED52FB"/>
    <w:rsid w:val="00ED6F24"/>
    <w:rsid w:val="00ED72D2"/>
    <w:rsid w:val="00ED7A23"/>
    <w:rsid w:val="00ED7BB1"/>
    <w:rsid w:val="00EE18F1"/>
    <w:rsid w:val="00EE1966"/>
    <w:rsid w:val="00EE23EE"/>
    <w:rsid w:val="00EE25C0"/>
    <w:rsid w:val="00EE2955"/>
    <w:rsid w:val="00EE427D"/>
    <w:rsid w:val="00EE4F53"/>
    <w:rsid w:val="00EE558E"/>
    <w:rsid w:val="00EE64C3"/>
    <w:rsid w:val="00EE661D"/>
    <w:rsid w:val="00EE7368"/>
    <w:rsid w:val="00EE73D5"/>
    <w:rsid w:val="00EF0C6C"/>
    <w:rsid w:val="00EF225D"/>
    <w:rsid w:val="00EF22F6"/>
    <w:rsid w:val="00EF2FA3"/>
    <w:rsid w:val="00EF4DD8"/>
    <w:rsid w:val="00EF614B"/>
    <w:rsid w:val="00EF732B"/>
    <w:rsid w:val="00EF7B7B"/>
    <w:rsid w:val="00EF7CBC"/>
    <w:rsid w:val="00F008BE"/>
    <w:rsid w:val="00F00B4C"/>
    <w:rsid w:val="00F01150"/>
    <w:rsid w:val="00F011E8"/>
    <w:rsid w:val="00F01A03"/>
    <w:rsid w:val="00F047CB"/>
    <w:rsid w:val="00F04CB2"/>
    <w:rsid w:val="00F0588F"/>
    <w:rsid w:val="00F05E2B"/>
    <w:rsid w:val="00F07744"/>
    <w:rsid w:val="00F07775"/>
    <w:rsid w:val="00F10615"/>
    <w:rsid w:val="00F106E2"/>
    <w:rsid w:val="00F13991"/>
    <w:rsid w:val="00F145D6"/>
    <w:rsid w:val="00F14744"/>
    <w:rsid w:val="00F149DD"/>
    <w:rsid w:val="00F15961"/>
    <w:rsid w:val="00F17917"/>
    <w:rsid w:val="00F1791C"/>
    <w:rsid w:val="00F2055F"/>
    <w:rsid w:val="00F232AA"/>
    <w:rsid w:val="00F23FF3"/>
    <w:rsid w:val="00F24071"/>
    <w:rsid w:val="00F252CD"/>
    <w:rsid w:val="00F2668B"/>
    <w:rsid w:val="00F26E57"/>
    <w:rsid w:val="00F27BA0"/>
    <w:rsid w:val="00F306A1"/>
    <w:rsid w:val="00F308EB"/>
    <w:rsid w:val="00F30B3B"/>
    <w:rsid w:val="00F32669"/>
    <w:rsid w:val="00F3377A"/>
    <w:rsid w:val="00F338C2"/>
    <w:rsid w:val="00F339CC"/>
    <w:rsid w:val="00F342AF"/>
    <w:rsid w:val="00F41138"/>
    <w:rsid w:val="00F421CD"/>
    <w:rsid w:val="00F427F8"/>
    <w:rsid w:val="00F43406"/>
    <w:rsid w:val="00F45A8F"/>
    <w:rsid w:val="00F45BFD"/>
    <w:rsid w:val="00F465EE"/>
    <w:rsid w:val="00F46804"/>
    <w:rsid w:val="00F4690C"/>
    <w:rsid w:val="00F46B3A"/>
    <w:rsid w:val="00F46BF0"/>
    <w:rsid w:val="00F475E2"/>
    <w:rsid w:val="00F47986"/>
    <w:rsid w:val="00F47A19"/>
    <w:rsid w:val="00F506E8"/>
    <w:rsid w:val="00F50CAF"/>
    <w:rsid w:val="00F50EFB"/>
    <w:rsid w:val="00F50F48"/>
    <w:rsid w:val="00F516A4"/>
    <w:rsid w:val="00F516E0"/>
    <w:rsid w:val="00F51CA7"/>
    <w:rsid w:val="00F52778"/>
    <w:rsid w:val="00F529F4"/>
    <w:rsid w:val="00F53669"/>
    <w:rsid w:val="00F536D0"/>
    <w:rsid w:val="00F576A1"/>
    <w:rsid w:val="00F57AEA"/>
    <w:rsid w:val="00F57E94"/>
    <w:rsid w:val="00F6004C"/>
    <w:rsid w:val="00F609B7"/>
    <w:rsid w:val="00F60FDC"/>
    <w:rsid w:val="00F61ECF"/>
    <w:rsid w:val="00F62817"/>
    <w:rsid w:val="00F63407"/>
    <w:rsid w:val="00F63A4E"/>
    <w:rsid w:val="00F63EBD"/>
    <w:rsid w:val="00F64136"/>
    <w:rsid w:val="00F64DEF"/>
    <w:rsid w:val="00F65037"/>
    <w:rsid w:val="00F669E7"/>
    <w:rsid w:val="00F671AD"/>
    <w:rsid w:val="00F7208F"/>
    <w:rsid w:val="00F726EF"/>
    <w:rsid w:val="00F7339D"/>
    <w:rsid w:val="00F76A4C"/>
    <w:rsid w:val="00F76F7C"/>
    <w:rsid w:val="00F7739C"/>
    <w:rsid w:val="00F77864"/>
    <w:rsid w:val="00F778FC"/>
    <w:rsid w:val="00F810E9"/>
    <w:rsid w:val="00F814FC"/>
    <w:rsid w:val="00F82D29"/>
    <w:rsid w:val="00F83A2D"/>
    <w:rsid w:val="00F83F03"/>
    <w:rsid w:val="00F83F13"/>
    <w:rsid w:val="00F8550B"/>
    <w:rsid w:val="00F85C43"/>
    <w:rsid w:val="00F86036"/>
    <w:rsid w:val="00F90372"/>
    <w:rsid w:val="00F90877"/>
    <w:rsid w:val="00F936A1"/>
    <w:rsid w:val="00F9398B"/>
    <w:rsid w:val="00F9407C"/>
    <w:rsid w:val="00F951B0"/>
    <w:rsid w:val="00F9585C"/>
    <w:rsid w:val="00F958D4"/>
    <w:rsid w:val="00F970BE"/>
    <w:rsid w:val="00FA21B3"/>
    <w:rsid w:val="00FA2DBE"/>
    <w:rsid w:val="00FA5213"/>
    <w:rsid w:val="00FA6F56"/>
    <w:rsid w:val="00FA7A36"/>
    <w:rsid w:val="00FB0BEA"/>
    <w:rsid w:val="00FB1246"/>
    <w:rsid w:val="00FB13B1"/>
    <w:rsid w:val="00FB140F"/>
    <w:rsid w:val="00FB2705"/>
    <w:rsid w:val="00FB2C00"/>
    <w:rsid w:val="00FB2E47"/>
    <w:rsid w:val="00FB37A6"/>
    <w:rsid w:val="00FB39B5"/>
    <w:rsid w:val="00FB5452"/>
    <w:rsid w:val="00FB6765"/>
    <w:rsid w:val="00FB7633"/>
    <w:rsid w:val="00FB7893"/>
    <w:rsid w:val="00FC0B4C"/>
    <w:rsid w:val="00FC0B6E"/>
    <w:rsid w:val="00FC1808"/>
    <w:rsid w:val="00FC1868"/>
    <w:rsid w:val="00FC1F43"/>
    <w:rsid w:val="00FC228E"/>
    <w:rsid w:val="00FC4AC9"/>
    <w:rsid w:val="00FC614F"/>
    <w:rsid w:val="00FC6580"/>
    <w:rsid w:val="00FC7433"/>
    <w:rsid w:val="00FC7FEE"/>
    <w:rsid w:val="00FD02C1"/>
    <w:rsid w:val="00FD1B68"/>
    <w:rsid w:val="00FD2BFC"/>
    <w:rsid w:val="00FD2E75"/>
    <w:rsid w:val="00FD40AD"/>
    <w:rsid w:val="00FD480B"/>
    <w:rsid w:val="00FD5819"/>
    <w:rsid w:val="00FD60ED"/>
    <w:rsid w:val="00FD6D85"/>
    <w:rsid w:val="00FD6FCA"/>
    <w:rsid w:val="00FD78D3"/>
    <w:rsid w:val="00FE0A66"/>
    <w:rsid w:val="00FE11AC"/>
    <w:rsid w:val="00FE19C6"/>
    <w:rsid w:val="00FE1C04"/>
    <w:rsid w:val="00FE2431"/>
    <w:rsid w:val="00FE2614"/>
    <w:rsid w:val="00FE52C4"/>
    <w:rsid w:val="00FE53C6"/>
    <w:rsid w:val="00FE5C5B"/>
    <w:rsid w:val="00FE5E03"/>
    <w:rsid w:val="00FF259B"/>
    <w:rsid w:val="00FF3EF9"/>
    <w:rsid w:val="00FF41DA"/>
    <w:rsid w:val="00FF4492"/>
    <w:rsid w:val="00FF5667"/>
    <w:rsid w:val="00FF58B3"/>
    <w:rsid w:val="00FF60F5"/>
    <w:rsid w:val="00FF6B57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5:docId w15:val="{C2995432-C197-433E-B6A0-A50F5D1B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7DC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2B037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Ttulo2">
    <w:name w:val="heading 2"/>
    <w:aliases w:val="Attribute Heading 2,h2,2,Header 2,l2,Level 2 Head,heading 2,Titolo 2.gf,Titre 2,Level 2,w2,sub-sect,Arial 12 Fett Kursiv,Abschnitt,H2,CAPITOLO,Paragrafo,Func Header,S Heading,S Heading 2,rlhead2,t2,l21,l22,l23,l24,l25,l211,l221,l231,l Caratter"/>
    <w:basedOn w:val="Normal"/>
    <w:next w:val="Normal"/>
    <w:link w:val="Ttulo2Char"/>
    <w:unhideWhenUsed/>
    <w:rsid w:val="002B037D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Ttulo3">
    <w:name w:val="heading 3"/>
    <w:aliases w:val="H3,Org Heading 1,h1,§,§§,3,l3,Level 3 Head,heading 3,h3,Titolo 3.gf,sub-sub,Titre 3,MR liv. 2,Heading 3 - Logicasiel,HHHeading,HHHeading1,HHHeading2,HHHeading3,HHHeading4,HHHeading5,HHHeading6,HHHeading7,HHHeading8,HHHeading9,subhead,1.,sotto§"/>
    <w:basedOn w:val="Normal"/>
    <w:next w:val="Normal"/>
    <w:link w:val="Ttulo3Char"/>
    <w:unhideWhenUsed/>
    <w:rsid w:val="005D16B8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rsid w:val="00E96FAD"/>
    <w:pPr>
      <w:numPr>
        <w:ilvl w:val="3"/>
        <w:numId w:val="8"/>
      </w:numPr>
      <w:spacing w:after="240" w:line="240" w:lineRule="auto"/>
      <w:outlineLvl w:val="3"/>
    </w:pPr>
    <w:rPr>
      <w:rFonts w:eastAsia="Times New Roman"/>
      <w:bCs/>
      <w:color w:val="000000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E96FAD"/>
    <w:pPr>
      <w:numPr>
        <w:ilvl w:val="4"/>
        <w:numId w:val="8"/>
      </w:numPr>
      <w:spacing w:after="240" w:line="240" w:lineRule="auto"/>
      <w:outlineLvl w:val="4"/>
    </w:pPr>
    <w:rPr>
      <w:rFonts w:eastAsia="Times New Roman"/>
      <w:bCs/>
      <w:iCs/>
      <w:color w:val="000000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"/>
    <w:unhideWhenUsed/>
    <w:rsid w:val="00D2192E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E96FAD"/>
    <w:pPr>
      <w:numPr>
        <w:ilvl w:val="6"/>
        <w:numId w:val="8"/>
      </w:numPr>
      <w:spacing w:after="240" w:line="240" w:lineRule="auto"/>
      <w:outlineLvl w:val="6"/>
    </w:pPr>
    <w:rPr>
      <w:rFonts w:eastAsia="Times New Roman"/>
      <w:color w:val="000000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96FAD"/>
    <w:pPr>
      <w:numPr>
        <w:ilvl w:val="7"/>
        <w:numId w:val="8"/>
      </w:numPr>
      <w:spacing w:after="240" w:line="240" w:lineRule="auto"/>
      <w:outlineLvl w:val="7"/>
    </w:pPr>
    <w:rPr>
      <w:rFonts w:eastAsia="Times New Roman"/>
      <w:iCs/>
      <w:color w:val="000000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96FAD"/>
    <w:pPr>
      <w:numPr>
        <w:ilvl w:val="8"/>
        <w:numId w:val="8"/>
      </w:numPr>
      <w:spacing w:after="240" w:line="240" w:lineRule="auto"/>
      <w:outlineLvl w:val="8"/>
    </w:pPr>
    <w:rPr>
      <w:rFonts w:eastAsia="Times New Roman"/>
      <w:color w:val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037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Ttulo2Char">
    <w:name w:val="Título 2 Char"/>
    <w:aliases w:val="Attribute Heading 2 Char,h2 Char,2 Char,Header 2 Char,l2 Char,Level 2 Head Char,heading 2 Char,Titolo 2.gf Char,Titre 2 Char,Level 2 Char,w2 Char,sub-sect Char,Arial 12 Fett Kursiv Char,Abschnitt Char,H2 Char,CAPITOLO Char,Paragrafo Char"/>
    <w:basedOn w:val="Fontepargpadro"/>
    <w:link w:val="Ttulo2"/>
    <w:rsid w:val="002B037D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TITOLETTO">
    <w:name w:val="TITOLETTO"/>
    <w:basedOn w:val="Normal"/>
    <w:rsid w:val="00FE0A66"/>
    <w:pPr>
      <w:spacing w:line="240" w:lineRule="auto"/>
    </w:pPr>
    <w:rPr>
      <w:rFonts w:ascii="Verdana" w:eastAsia="Times New Roman" w:hAnsi="Verdana"/>
      <w:b/>
      <w:caps/>
    </w:rPr>
  </w:style>
  <w:style w:type="paragraph" w:styleId="Sumrio1">
    <w:name w:val="toc 1"/>
    <w:basedOn w:val="Normal"/>
    <w:next w:val="Normal"/>
    <w:uiPriority w:val="39"/>
    <w:rsid w:val="00DA116F"/>
    <w:pPr>
      <w:spacing w:before="200" w:after="120" w:line="240" w:lineRule="exact"/>
    </w:pPr>
    <w:rPr>
      <w:rFonts w:ascii="Arial" w:hAnsi="Arial" w:cstheme="minorHAnsi"/>
      <w:bCs/>
      <w:caps/>
      <w:sz w:val="20"/>
      <w:szCs w:val="20"/>
    </w:rPr>
  </w:style>
  <w:style w:type="paragraph" w:styleId="Sumrio2">
    <w:name w:val="toc 2"/>
    <w:basedOn w:val="Normal"/>
    <w:next w:val="Normal"/>
    <w:uiPriority w:val="39"/>
    <w:rsid w:val="00DA116F"/>
    <w:pPr>
      <w:spacing w:before="60" w:after="0" w:line="240" w:lineRule="exact"/>
      <w:ind w:left="221"/>
    </w:pPr>
    <w:rPr>
      <w:rFonts w:ascii="Arial" w:hAnsi="Arial" w:cstheme="minorHAnsi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rsid w:val="00947DA2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SemEspaamento">
    <w:name w:val="No Spacing"/>
    <w:rsid w:val="00FE0A66"/>
    <w:rPr>
      <w:rFonts w:ascii="Verdana" w:eastAsia="Times New Roman" w:hAnsi="Verdana" w:cs="Verdana"/>
      <w:sz w:val="18"/>
      <w:szCs w:val="18"/>
      <w:lang w:eastAsia="en-US"/>
    </w:rPr>
  </w:style>
  <w:style w:type="paragraph" w:customStyle="1" w:styleId="1Title1">
    <w:name w:val="1. Title1"/>
    <w:basedOn w:val="Enelcorpodeltesto"/>
    <w:next w:val="Enelcorpodeltesto"/>
    <w:link w:val="1Title1Carattere"/>
    <w:rsid w:val="00243A87"/>
    <w:pPr>
      <w:numPr>
        <w:numId w:val="9"/>
      </w:numPr>
      <w:spacing w:before="480" w:after="120"/>
    </w:pPr>
    <w:rPr>
      <w:rFonts w:ascii="Arial" w:hAnsi="Arial"/>
      <w:b/>
      <w:caps/>
      <w:sz w:val="22"/>
      <w:szCs w:val="18"/>
      <w:lang w:val="en-US"/>
    </w:rPr>
  </w:style>
  <w:style w:type="paragraph" w:customStyle="1" w:styleId="Enelcorpodeltesto">
    <w:name w:val="Enel_corpo del testo"/>
    <w:link w:val="EnelcorpodeltestoCarattere"/>
    <w:uiPriority w:val="99"/>
    <w:rsid w:val="00FE0A66"/>
    <w:pPr>
      <w:jc w:val="both"/>
    </w:pPr>
    <w:rPr>
      <w:rFonts w:ascii="Verdana" w:eastAsia="Times New Roman" w:hAnsi="Verdana"/>
      <w:sz w:val="18"/>
      <w:szCs w:val="16"/>
      <w:lang w:eastAsia="en-US"/>
    </w:rPr>
  </w:style>
  <w:style w:type="character" w:customStyle="1" w:styleId="EnelcorpodeltestoCarattere">
    <w:name w:val="Enel_corpo del testo Carattere"/>
    <w:link w:val="Enelcorpodeltesto"/>
    <w:uiPriority w:val="99"/>
    <w:rsid w:val="00450893"/>
    <w:rPr>
      <w:rFonts w:ascii="Verdana" w:eastAsia="Times New Roman" w:hAnsi="Verdana"/>
      <w:sz w:val="18"/>
      <w:szCs w:val="16"/>
      <w:lang w:eastAsia="en-US"/>
    </w:rPr>
  </w:style>
  <w:style w:type="paragraph" w:customStyle="1" w:styleId="2Title2">
    <w:name w:val="2. Title2"/>
    <w:basedOn w:val="Enelcorpodeltesto"/>
    <w:next w:val="Enelcorpodeltesto"/>
    <w:rsid w:val="00007A26"/>
    <w:pPr>
      <w:numPr>
        <w:ilvl w:val="1"/>
        <w:numId w:val="9"/>
      </w:numPr>
      <w:tabs>
        <w:tab w:val="left" w:pos="57"/>
      </w:tabs>
      <w:spacing w:before="240" w:after="180"/>
    </w:pPr>
    <w:rPr>
      <w:rFonts w:ascii="Arial" w:hAnsi="Arial"/>
      <w:b/>
      <w:sz w:val="20"/>
      <w:szCs w:val="18"/>
      <w:lang w:val="en-US"/>
    </w:rPr>
  </w:style>
  <w:style w:type="paragraph" w:customStyle="1" w:styleId="3Title3">
    <w:name w:val="3. Title3"/>
    <w:basedOn w:val="Enelcorpodeltesto"/>
    <w:next w:val="Enelcorpodeltesto"/>
    <w:link w:val="3Title3Carattere"/>
    <w:rsid w:val="00007A26"/>
    <w:pPr>
      <w:spacing w:before="240" w:after="60"/>
      <w:ind w:left="993"/>
    </w:pPr>
    <w:rPr>
      <w:rFonts w:ascii="Arial" w:hAnsi="Arial" w:cs="Arial"/>
      <w:b/>
      <w:sz w:val="20"/>
      <w:szCs w:val="20"/>
      <w:lang w:val="en-US"/>
    </w:rPr>
  </w:style>
  <w:style w:type="character" w:customStyle="1" w:styleId="3Title3Carattere">
    <w:name w:val="3. Title3 Carattere"/>
    <w:link w:val="3Title3"/>
    <w:rsid w:val="00007A26"/>
    <w:rPr>
      <w:rFonts w:ascii="Arial" w:eastAsia="Times New Roman" w:hAnsi="Arial" w:cs="Arial"/>
      <w:b/>
      <w:lang w:val="en-US" w:eastAsia="en-US"/>
    </w:rPr>
  </w:style>
  <w:style w:type="paragraph" w:customStyle="1" w:styleId="Elencoenel">
    <w:name w:val="Elenco enel"/>
    <w:basedOn w:val="Enelcorpodeltesto"/>
    <w:next w:val="Enelcorpodeltesto"/>
    <w:uiPriority w:val="99"/>
    <w:rsid w:val="00FE0A66"/>
    <w:pPr>
      <w:numPr>
        <w:numId w:val="1"/>
      </w:numPr>
      <w:spacing w:line="360" w:lineRule="auto"/>
    </w:pPr>
  </w:style>
  <w:style w:type="paragraph" w:customStyle="1" w:styleId="Enelintestazione">
    <w:name w:val="Enel_intestazione"/>
    <w:basedOn w:val="Normal"/>
    <w:rsid w:val="00FE0A66"/>
    <w:pPr>
      <w:tabs>
        <w:tab w:val="right" w:pos="6521"/>
      </w:tabs>
      <w:spacing w:after="0" w:line="240" w:lineRule="auto"/>
    </w:pPr>
    <w:rPr>
      <w:rFonts w:ascii="Verdana" w:eastAsia="Times New Roman" w:hAnsi="Verdana"/>
      <w:b/>
      <w:caps/>
      <w:color w:val="003399"/>
      <w:sz w:val="12"/>
      <w:szCs w:val="24"/>
      <w:lang w:eastAsia="it-IT"/>
    </w:rPr>
  </w:style>
  <w:style w:type="paragraph" w:customStyle="1" w:styleId="Enelcorpointestazione">
    <w:name w:val="Enel_corpo intestazione"/>
    <w:basedOn w:val="Elencoenel"/>
    <w:rsid w:val="00FE0A66"/>
    <w:pPr>
      <w:numPr>
        <w:numId w:val="0"/>
      </w:numPr>
    </w:pPr>
    <w:rPr>
      <w:sz w:val="16"/>
    </w:rPr>
  </w:style>
  <w:style w:type="paragraph" w:styleId="Cabealho">
    <w:name w:val="header"/>
    <w:basedOn w:val="Normal"/>
    <w:link w:val="CabealhoChar"/>
    <w:uiPriority w:val="99"/>
    <w:rsid w:val="00FE0A66"/>
    <w:pPr>
      <w:tabs>
        <w:tab w:val="center" w:pos="4819"/>
        <w:tab w:val="right" w:pos="9638"/>
      </w:tabs>
      <w:spacing w:line="240" w:lineRule="auto"/>
    </w:pPr>
    <w:rPr>
      <w:rFonts w:ascii="Verdana" w:eastAsia="Times New Roman" w:hAnsi="Verdana"/>
      <w:sz w:val="18"/>
    </w:rPr>
  </w:style>
  <w:style w:type="character" w:customStyle="1" w:styleId="CabealhoChar">
    <w:name w:val="Cabeçalho Char"/>
    <w:basedOn w:val="Fontepargpadro"/>
    <w:link w:val="Cabealho"/>
    <w:uiPriority w:val="99"/>
    <w:rsid w:val="00FE0A66"/>
    <w:rPr>
      <w:rFonts w:ascii="Verdana" w:eastAsia="Times New Roman" w:hAnsi="Verdana" w:cs="Times New Roman"/>
      <w:sz w:val="18"/>
    </w:rPr>
  </w:style>
  <w:style w:type="paragraph" w:styleId="Rodap">
    <w:name w:val="footer"/>
    <w:basedOn w:val="Normal"/>
    <w:link w:val="RodapChar"/>
    <w:uiPriority w:val="99"/>
    <w:rsid w:val="00FE0A66"/>
    <w:pPr>
      <w:tabs>
        <w:tab w:val="center" w:pos="4819"/>
        <w:tab w:val="right" w:pos="9638"/>
      </w:tabs>
      <w:spacing w:line="240" w:lineRule="auto"/>
    </w:pPr>
    <w:rPr>
      <w:rFonts w:ascii="Verdana" w:eastAsia="Times New Roman" w:hAnsi="Verdana"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FE0A66"/>
    <w:rPr>
      <w:rFonts w:ascii="Verdana" w:eastAsia="Times New Roman" w:hAnsi="Verdana" w:cs="Times New Roman"/>
      <w:sz w:val="18"/>
    </w:rPr>
  </w:style>
  <w:style w:type="character" w:customStyle="1" w:styleId="EnelnproceduraChar">
    <w:name w:val="Enel_n_procedura Char"/>
    <w:locked/>
    <w:rsid w:val="00FE0A66"/>
    <w:rPr>
      <w:rFonts w:ascii="Verdana" w:eastAsia="Times New Roman" w:hAnsi="Verdana"/>
      <w:b/>
      <w:smallCaps/>
      <w:sz w:val="16"/>
      <w:lang w:val="it-IT" w:eastAsia="en-US"/>
    </w:rPr>
  </w:style>
  <w:style w:type="character" w:styleId="Nmerodepgina">
    <w:name w:val="page number"/>
    <w:basedOn w:val="Fontepargpadro"/>
    <w:uiPriority w:val="99"/>
    <w:rsid w:val="00FE0A66"/>
    <w:rPr>
      <w:rFonts w:cs="Times New Roman"/>
    </w:rPr>
  </w:style>
  <w:style w:type="paragraph" w:styleId="Textodebalo">
    <w:name w:val="Balloon Text"/>
    <w:basedOn w:val="Normal"/>
    <w:link w:val="TextodebaloChar"/>
    <w:unhideWhenUsed/>
    <w:rsid w:val="00FE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0A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FE0A6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037D"/>
    <w:rPr>
      <w:color w:val="0000FF"/>
      <w:u w:val="single"/>
    </w:rPr>
  </w:style>
  <w:style w:type="paragraph" w:styleId="Reviso">
    <w:name w:val="Revision"/>
    <w:hidden/>
    <w:uiPriority w:val="99"/>
    <w:semiHidden/>
    <w:rsid w:val="004005B8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5A46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A46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466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5A46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A4668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B9482D"/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D2D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D2DFD"/>
    <w:rPr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7D2DFD"/>
    <w:rPr>
      <w:vertAlign w:val="superscript"/>
    </w:rPr>
  </w:style>
  <w:style w:type="paragraph" w:customStyle="1" w:styleId="CM1">
    <w:name w:val="CM1"/>
    <w:basedOn w:val="Normal"/>
    <w:next w:val="Normal"/>
    <w:uiPriority w:val="99"/>
    <w:rsid w:val="009D30F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it-IT"/>
    </w:rPr>
  </w:style>
  <w:style w:type="paragraph" w:customStyle="1" w:styleId="CM3">
    <w:name w:val="CM3"/>
    <w:basedOn w:val="Normal"/>
    <w:next w:val="Normal"/>
    <w:uiPriority w:val="99"/>
    <w:rsid w:val="009D30F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it-IT"/>
    </w:rPr>
  </w:style>
  <w:style w:type="table" w:styleId="Tabelacomgrade">
    <w:name w:val="Table Grid"/>
    <w:basedOn w:val="Tabelanormal"/>
    <w:rsid w:val="00FD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B75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  <w:lang w:eastAsia="en-US"/>
    </w:rPr>
  </w:style>
  <w:style w:type="paragraph" w:customStyle="1" w:styleId="handbook">
    <w:name w:val="handbook"/>
    <w:basedOn w:val="3Title3"/>
    <w:link w:val="handbookCarattere"/>
    <w:rsid w:val="002D1B17"/>
    <w:pPr>
      <w:ind w:left="284"/>
    </w:pPr>
    <w:rPr>
      <w:rFonts w:eastAsia="Calibri"/>
      <w:b w:val="0"/>
      <w:szCs w:val="16"/>
      <w:lang w:val="en-GB"/>
    </w:rPr>
  </w:style>
  <w:style w:type="character" w:customStyle="1" w:styleId="handbookCarattere">
    <w:name w:val="handbook Carattere"/>
    <w:link w:val="handbook"/>
    <w:rsid w:val="002D1B17"/>
    <w:rPr>
      <w:rFonts w:ascii="Verdana" w:hAnsi="Verdana"/>
      <w:sz w:val="18"/>
      <w:szCs w:val="16"/>
      <w:lang w:val="en-GB" w:eastAsia="en-US"/>
    </w:rPr>
  </w:style>
  <w:style w:type="table" w:customStyle="1" w:styleId="LightGrid-Accent12">
    <w:name w:val="Light Grid - Accent 12"/>
    <w:basedOn w:val="Tabelanormal"/>
    <w:uiPriority w:val="62"/>
    <w:rsid w:val="004508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ps">
    <w:name w:val="hps"/>
    <w:basedOn w:val="Fontepargpadro"/>
    <w:rsid w:val="003E5F6B"/>
  </w:style>
  <w:style w:type="paragraph" w:styleId="CabealhodoSumrio">
    <w:name w:val="TOC Heading"/>
    <w:basedOn w:val="Ttulo1"/>
    <w:next w:val="Normal"/>
    <w:uiPriority w:val="39"/>
    <w:unhideWhenUsed/>
    <w:qFormat/>
    <w:rsid w:val="00C87B7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bidi="ar-SA"/>
    </w:rPr>
  </w:style>
  <w:style w:type="paragraph" w:customStyle="1" w:styleId="2Copertina">
    <w:name w:val="2Copertina"/>
    <w:basedOn w:val="Normal"/>
    <w:next w:val="Normal"/>
    <w:autoRedefine/>
    <w:rsid w:val="00C87B72"/>
    <w:pPr>
      <w:spacing w:after="120" w:line="240" w:lineRule="auto"/>
      <w:jc w:val="both"/>
    </w:pPr>
    <w:rPr>
      <w:rFonts w:ascii="Arial" w:eastAsia="Times New Roman" w:hAnsi="Arial"/>
      <w:b/>
      <w:sz w:val="28"/>
      <w:szCs w:val="20"/>
      <w:lang w:eastAsia="it-IT"/>
    </w:rPr>
  </w:style>
  <w:style w:type="character" w:customStyle="1" w:styleId="Ttulo3Char">
    <w:name w:val="Título 3 Char"/>
    <w:aliases w:val="H3 Char,Org Heading 1 Char,h1 Char,§ Char,§§ Char,3 Char,l3 Char,Level 3 Head Char,heading 3 Char,h3 Char,Titolo 3.gf Char,sub-sub Char,Titre 3 Char,MR liv. 2 Char,Heading 3 - Logicasiel Char,HHHeading Char,HHHeading1 Char,HHHeading2 Char"/>
    <w:basedOn w:val="Fontepargpadro"/>
    <w:link w:val="Ttulo3"/>
    <w:rsid w:val="005D16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AC10A5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C10A5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C10A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C10A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C10A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C10A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Annex1">
    <w:name w:val="Annex_1"/>
    <w:basedOn w:val="1Title1"/>
    <w:link w:val="Annex1Carattere"/>
    <w:rsid w:val="003E0AE9"/>
  </w:style>
  <w:style w:type="numbering" w:customStyle="1" w:styleId="Annex">
    <w:name w:val="Annex"/>
    <w:uiPriority w:val="99"/>
    <w:rsid w:val="003E0AE9"/>
    <w:pPr>
      <w:numPr>
        <w:numId w:val="2"/>
      </w:numPr>
    </w:pPr>
  </w:style>
  <w:style w:type="character" w:customStyle="1" w:styleId="1Title1Carattere">
    <w:name w:val="1. Title1 Carattere"/>
    <w:basedOn w:val="EnelcorpodeltestoCarattere"/>
    <w:link w:val="1Title1"/>
    <w:rsid w:val="00243A87"/>
    <w:rPr>
      <w:rFonts w:ascii="Arial" w:eastAsia="Times New Roman" w:hAnsi="Arial"/>
      <w:b/>
      <w:caps/>
      <w:sz w:val="22"/>
      <w:szCs w:val="18"/>
      <w:lang w:val="en-US" w:eastAsia="en-US"/>
    </w:rPr>
  </w:style>
  <w:style w:type="character" w:customStyle="1" w:styleId="Annex1Carattere">
    <w:name w:val="Annex_1 Carattere"/>
    <w:basedOn w:val="1Title1Carattere"/>
    <w:link w:val="Annex1"/>
    <w:rsid w:val="003E0AE9"/>
    <w:rPr>
      <w:rFonts w:ascii="Arial" w:eastAsia="Times New Roman" w:hAnsi="Arial"/>
      <w:b/>
      <w:caps/>
      <w:sz w:val="22"/>
      <w:szCs w:val="18"/>
      <w:lang w:val="en-US" w:eastAsia="en-US"/>
    </w:rPr>
  </w:style>
  <w:style w:type="paragraph" w:styleId="Numerada2">
    <w:name w:val="List Number 2"/>
    <w:basedOn w:val="Normal"/>
    <w:semiHidden/>
    <w:unhideWhenUsed/>
    <w:rsid w:val="00EF732B"/>
    <w:pPr>
      <w:numPr>
        <w:numId w:val="3"/>
      </w:numPr>
      <w:tabs>
        <w:tab w:val="clear" w:pos="643"/>
      </w:tabs>
      <w:spacing w:line="240" w:lineRule="auto"/>
      <w:ind w:left="0" w:firstLine="0"/>
      <w:contextualSpacing/>
    </w:pPr>
    <w:rPr>
      <w:rFonts w:ascii="Verdana" w:hAnsi="Verdana"/>
      <w:sz w:val="18"/>
    </w:rPr>
  </w:style>
  <w:style w:type="table" w:customStyle="1" w:styleId="Sfondomedio1-Colore11">
    <w:name w:val="Sfondo medio 1 - Colore 11"/>
    <w:basedOn w:val="Tabelanormal"/>
    <w:uiPriority w:val="63"/>
    <w:rsid w:val="00EF732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6Char">
    <w:name w:val="Título 6 Char"/>
    <w:basedOn w:val="Fontepargpadro"/>
    <w:link w:val="Ttulo6"/>
    <w:uiPriority w:val="9"/>
    <w:rsid w:val="00D2192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  <w:lang w:eastAsia="en-US"/>
    </w:rPr>
  </w:style>
  <w:style w:type="character" w:customStyle="1" w:styleId="CharChar1">
    <w:name w:val="Char Char1"/>
    <w:locked/>
    <w:rsid w:val="00D2192E"/>
    <w:rPr>
      <w:rFonts w:ascii="Verdana" w:hAnsi="Verdana" w:cs="Verdana"/>
      <w:b/>
      <w:bCs/>
      <w:caps/>
      <w:kern w:val="32"/>
      <w:sz w:val="22"/>
      <w:szCs w:val="22"/>
      <w:lang w:val="it-IT" w:eastAsia="en-US" w:bidi="ar-SA"/>
    </w:rPr>
  </w:style>
  <w:style w:type="character" w:customStyle="1" w:styleId="CharChar">
    <w:name w:val="Char Char"/>
    <w:locked/>
    <w:rsid w:val="00D2192E"/>
    <w:rPr>
      <w:rFonts w:ascii="Verdana" w:hAnsi="Verdana" w:cs="Verdana"/>
      <w:caps/>
      <w:lang w:val="it-IT" w:eastAsia="en-US" w:bidi="ar-SA"/>
    </w:rPr>
  </w:style>
  <w:style w:type="paragraph" w:customStyle="1" w:styleId="Nessunaspaziatura1">
    <w:name w:val="Nessuna spaziatura1"/>
    <w:rsid w:val="00D2192E"/>
    <w:rPr>
      <w:rFonts w:ascii="Verdana" w:hAnsi="Verdana"/>
      <w:sz w:val="18"/>
      <w:szCs w:val="22"/>
      <w:lang w:eastAsia="en-US"/>
    </w:rPr>
  </w:style>
  <w:style w:type="paragraph" w:styleId="Numerada">
    <w:name w:val="List Number"/>
    <w:basedOn w:val="Normal"/>
    <w:semiHidden/>
    <w:unhideWhenUsed/>
    <w:rsid w:val="00D2192E"/>
    <w:pPr>
      <w:numPr>
        <w:numId w:val="4"/>
      </w:numPr>
      <w:tabs>
        <w:tab w:val="clear" w:pos="360"/>
      </w:tabs>
      <w:spacing w:line="240" w:lineRule="auto"/>
      <w:ind w:left="357" w:hanging="357"/>
      <w:contextualSpacing/>
    </w:pPr>
    <w:rPr>
      <w:rFonts w:ascii="Verdana" w:hAnsi="Verdana"/>
      <w:sz w:val="18"/>
    </w:rPr>
  </w:style>
  <w:style w:type="paragraph" w:styleId="Numerada3">
    <w:name w:val="List Number 3"/>
    <w:basedOn w:val="Normal"/>
    <w:semiHidden/>
    <w:unhideWhenUsed/>
    <w:rsid w:val="00D2192E"/>
    <w:pPr>
      <w:numPr>
        <w:numId w:val="5"/>
      </w:numPr>
      <w:tabs>
        <w:tab w:val="clear" w:pos="926"/>
      </w:tabs>
      <w:spacing w:line="240" w:lineRule="auto"/>
      <w:contextualSpacing/>
    </w:pPr>
    <w:rPr>
      <w:rFonts w:ascii="Verdana" w:hAnsi="Verdana"/>
      <w:sz w:val="18"/>
    </w:rPr>
  </w:style>
  <w:style w:type="paragraph" w:customStyle="1" w:styleId="Enelnprocedura">
    <w:name w:val="Enel_n_procedura"/>
    <w:basedOn w:val="Elencoenel"/>
    <w:rsid w:val="00D2192E"/>
    <w:pPr>
      <w:numPr>
        <w:numId w:val="0"/>
      </w:numPr>
    </w:pPr>
    <w:rPr>
      <w:rFonts w:eastAsia="Calibri"/>
      <w:b/>
      <w:smallCaps/>
      <w:sz w:val="16"/>
    </w:rPr>
  </w:style>
  <w:style w:type="paragraph" w:customStyle="1" w:styleId="Enelcorpodeltestograssetto">
    <w:name w:val="Enel_corpo del testo grassetto"/>
    <w:basedOn w:val="Elencoenel"/>
    <w:rsid w:val="00D2192E"/>
    <w:pPr>
      <w:numPr>
        <w:numId w:val="0"/>
      </w:numPr>
    </w:pPr>
    <w:rPr>
      <w:rFonts w:eastAsia="Calibri"/>
      <w:b/>
    </w:rPr>
  </w:style>
  <w:style w:type="paragraph" w:customStyle="1" w:styleId="TitolettoBold">
    <w:name w:val="Titoletto Bold"/>
    <w:basedOn w:val="Normal"/>
    <w:rsid w:val="00D2192E"/>
    <w:pPr>
      <w:spacing w:line="240" w:lineRule="auto"/>
      <w:jc w:val="center"/>
    </w:pPr>
    <w:rPr>
      <w:rFonts w:ascii="Verdana" w:hAnsi="Verdana"/>
      <w:b/>
      <w:caps/>
      <w:sz w:val="24"/>
    </w:rPr>
  </w:style>
  <w:style w:type="paragraph" w:customStyle="1" w:styleId="ICFRTabellaNormale">
    <w:name w:val="ICFR Tabella Normale"/>
    <w:basedOn w:val="Enelcorpodeltesto"/>
    <w:rsid w:val="00D2192E"/>
    <w:pPr>
      <w:jc w:val="left"/>
    </w:pPr>
    <w:rPr>
      <w:rFonts w:eastAsia="Calibri"/>
    </w:rPr>
  </w:style>
  <w:style w:type="paragraph" w:customStyle="1" w:styleId="INTESTAZIONEUSOINTERNO">
    <w:name w:val="INTESTAZIONE_USO_INTERNO"/>
    <w:basedOn w:val="Normal"/>
    <w:rsid w:val="00D2192E"/>
    <w:pPr>
      <w:spacing w:after="0" w:line="240" w:lineRule="auto"/>
    </w:pPr>
    <w:rPr>
      <w:rFonts w:ascii="Verdana" w:hAnsi="Verdana"/>
      <w:smallCaps/>
      <w:sz w:val="18"/>
    </w:rPr>
  </w:style>
  <w:style w:type="paragraph" w:customStyle="1" w:styleId="Nessunaspaziatura2">
    <w:name w:val="Nessuna spaziatura2"/>
    <w:next w:val="INTESTAZIONEUSOINTERNO"/>
    <w:rsid w:val="00D2192E"/>
    <w:rPr>
      <w:rFonts w:ascii="Verdana" w:eastAsia="Times New Roman" w:hAnsi="Verdana" w:cs="Verdana"/>
      <w:sz w:val="18"/>
      <w:szCs w:val="18"/>
      <w:lang w:eastAsia="en-US"/>
    </w:rPr>
  </w:style>
  <w:style w:type="paragraph" w:styleId="Remissivo1">
    <w:name w:val="index 1"/>
    <w:basedOn w:val="Normal"/>
    <w:next w:val="Normal"/>
    <w:autoRedefine/>
    <w:rsid w:val="00D2192E"/>
    <w:pPr>
      <w:spacing w:after="0" w:line="240" w:lineRule="auto"/>
      <w:ind w:left="180" w:hanging="180"/>
    </w:pPr>
    <w:rPr>
      <w:rFonts w:ascii="Verdana" w:hAnsi="Verdana"/>
      <w:sz w:val="18"/>
    </w:rPr>
  </w:style>
  <w:style w:type="table" w:styleId="Tabelaclssica3">
    <w:name w:val="Table Classic 3"/>
    <w:basedOn w:val="Tabelanormal"/>
    <w:rsid w:val="00D2192E"/>
    <w:pPr>
      <w:spacing w:after="200"/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medio11">
    <w:name w:val="Sfondo medio 11"/>
    <w:basedOn w:val="Tabelanormal"/>
    <w:uiPriority w:val="63"/>
    <w:rsid w:val="00D219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linkVisitado">
    <w:name w:val="FollowedHyperlink"/>
    <w:basedOn w:val="Fontepargpadro"/>
    <w:rsid w:val="00D2192E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2192E"/>
    <w:rPr>
      <w:color w:val="808080"/>
    </w:rPr>
  </w:style>
  <w:style w:type="paragraph" w:styleId="MapadoDocumento">
    <w:name w:val="Document Map"/>
    <w:basedOn w:val="Normal"/>
    <w:link w:val="MapadoDocumentoChar"/>
    <w:rsid w:val="00D2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D2192E"/>
    <w:rPr>
      <w:rFonts w:ascii="Tahoma" w:hAnsi="Tahoma" w:cs="Tahoma"/>
      <w:sz w:val="16"/>
      <w:szCs w:val="16"/>
      <w:lang w:eastAsia="en-US"/>
    </w:rPr>
  </w:style>
  <w:style w:type="paragraph" w:customStyle="1" w:styleId="AONormal">
    <w:name w:val="AONormal"/>
    <w:link w:val="AONormalChar"/>
    <w:rsid w:val="00750FC1"/>
    <w:pPr>
      <w:spacing w:line="260" w:lineRule="atLeast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1">
    <w:name w:val="AO(1)"/>
    <w:basedOn w:val="Normal"/>
    <w:next w:val="AODocTxt"/>
    <w:rsid w:val="00750FC1"/>
    <w:pPr>
      <w:numPr>
        <w:numId w:val="6"/>
      </w:numPr>
      <w:tabs>
        <w:tab w:val="clear" w:pos="720"/>
      </w:tabs>
      <w:spacing w:before="240" w:after="0" w:line="260" w:lineRule="atLeast"/>
      <w:jc w:val="both"/>
    </w:pPr>
    <w:rPr>
      <w:rFonts w:ascii="Times New Roman" w:eastAsia="SimSun" w:hAnsi="Times New Roman"/>
      <w:lang w:val="en-GB"/>
    </w:rPr>
  </w:style>
  <w:style w:type="paragraph" w:customStyle="1" w:styleId="AODocTxt">
    <w:name w:val="AODocTxt"/>
    <w:basedOn w:val="Normal"/>
    <w:rsid w:val="00750FC1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/>
      <w:lang w:val="en-GB"/>
    </w:rPr>
  </w:style>
  <w:style w:type="paragraph" w:customStyle="1" w:styleId="AODocTxtL1">
    <w:name w:val="AODocTxtL1"/>
    <w:basedOn w:val="AODocTxt"/>
    <w:rsid w:val="00750FC1"/>
    <w:pPr>
      <w:numPr>
        <w:ilvl w:val="1"/>
      </w:numPr>
    </w:pPr>
  </w:style>
  <w:style w:type="paragraph" w:customStyle="1" w:styleId="AODocTxtL2">
    <w:name w:val="AODocTxtL2"/>
    <w:basedOn w:val="AODocTxt"/>
    <w:rsid w:val="00750FC1"/>
    <w:pPr>
      <w:numPr>
        <w:ilvl w:val="2"/>
      </w:numPr>
    </w:pPr>
  </w:style>
  <w:style w:type="paragraph" w:customStyle="1" w:styleId="AODocTxtL3">
    <w:name w:val="AODocTxtL3"/>
    <w:basedOn w:val="AODocTxt"/>
    <w:rsid w:val="00750FC1"/>
    <w:pPr>
      <w:numPr>
        <w:ilvl w:val="3"/>
      </w:numPr>
    </w:pPr>
  </w:style>
  <w:style w:type="paragraph" w:customStyle="1" w:styleId="AODocTxtL4">
    <w:name w:val="AODocTxtL4"/>
    <w:basedOn w:val="AODocTxt"/>
    <w:rsid w:val="00750FC1"/>
    <w:pPr>
      <w:numPr>
        <w:ilvl w:val="4"/>
      </w:numPr>
    </w:pPr>
  </w:style>
  <w:style w:type="paragraph" w:customStyle="1" w:styleId="AODocTxtL5">
    <w:name w:val="AODocTxtL5"/>
    <w:basedOn w:val="AODocTxt"/>
    <w:rsid w:val="00750FC1"/>
    <w:pPr>
      <w:numPr>
        <w:ilvl w:val="5"/>
      </w:numPr>
    </w:pPr>
  </w:style>
  <w:style w:type="paragraph" w:customStyle="1" w:styleId="AODocTxtL6">
    <w:name w:val="AODocTxtL6"/>
    <w:basedOn w:val="AODocTxt"/>
    <w:rsid w:val="00750FC1"/>
    <w:pPr>
      <w:numPr>
        <w:ilvl w:val="6"/>
      </w:numPr>
    </w:pPr>
  </w:style>
  <w:style w:type="paragraph" w:customStyle="1" w:styleId="AODocTxtL7">
    <w:name w:val="AODocTxtL7"/>
    <w:basedOn w:val="AODocTxt"/>
    <w:rsid w:val="00750FC1"/>
    <w:pPr>
      <w:numPr>
        <w:ilvl w:val="7"/>
      </w:numPr>
    </w:pPr>
  </w:style>
  <w:style w:type="paragraph" w:customStyle="1" w:styleId="AODocTxtL8">
    <w:name w:val="AODocTxtL8"/>
    <w:basedOn w:val="AODocTxt"/>
    <w:rsid w:val="00750FC1"/>
    <w:pPr>
      <w:numPr>
        <w:ilvl w:val="8"/>
      </w:numPr>
    </w:pPr>
  </w:style>
  <w:style w:type="character" w:customStyle="1" w:styleId="AONormalChar">
    <w:name w:val="AONormal Char"/>
    <w:link w:val="AONormal"/>
    <w:rsid w:val="00E96FAD"/>
    <w:rPr>
      <w:rFonts w:ascii="Times New Roman" w:eastAsia="SimSun" w:hAnsi="Times New Roman"/>
      <w:sz w:val="22"/>
      <w:szCs w:val="22"/>
      <w:lang w:val="en-GB" w:eastAsia="en-US"/>
    </w:rPr>
  </w:style>
  <w:style w:type="character" w:customStyle="1" w:styleId="Ttulo4Char">
    <w:name w:val="Título 4 Char"/>
    <w:basedOn w:val="Fontepargpadro"/>
    <w:link w:val="Ttulo4"/>
    <w:rsid w:val="00E96FAD"/>
    <w:rPr>
      <w:rFonts w:eastAsia="Times New Roman"/>
      <w:bCs/>
      <w:color w:val="000000"/>
      <w:sz w:val="22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rsid w:val="00E96FAD"/>
    <w:rPr>
      <w:rFonts w:eastAsia="Times New Roman"/>
      <w:bCs/>
      <w:iCs/>
      <w:color w:val="000000"/>
      <w:sz w:val="22"/>
      <w:szCs w:val="26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rsid w:val="00E96FAD"/>
    <w:rPr>
      <w:rFonts w:eastAsia="Times New Roman"/>
      <w:color w:val="000000"/>
      <w:sz w:val="22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rsid w:val="00E96FAD"/>
    <w:rPr>
      <w:rFonts w:eastAsia="Times New Roman"/>
      <w:iCs/>
      <w:color w:val="000000"/>
      <w:sz w:val="22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rsid w:val="00E96FAD"/>
    <w:rPr>
      <w:rFonts w:eastAsia="Times New Roman"/>
      <w:color w:val="000000"/>
      <w:sz w:val="22"/>
      <w:szCs w:val="22"/>
      <w:lang w:val="en-US" w:eastAsia="en-US"/>
    </w:rPr>
  </w:style>
  <w:style w:type="paragraph" w:customStyle="1" w:styleId="Titolocopertina">
    <w:name w:val="Titolo copertina"/>
    <w:basedOn w:val="Ttulo1"/>
    <w:rsid w:val="00AC3972"/>
    <w:pPr>
      <w:keepNext w:val="0"/>
      <w:tabs>
        <w:tab w:val="num" w:pos="432"/>
      </w:tabs>
      <w:spacing w:before="0" w:after="120"/>
      <w:jc w:val="center"/>
      <w:outlineLvl w:val="9"/>
    </w:pPr>
    <w:rPr>
      <w:rFonts w:ascii="Arial" w:hAnsi="Arial"/>
      <w:bCs w:val="0"/>
      <w:kern w:val="0"/>
      <w:sz w:val="36"/>
      <w:szCs w:val="20"/>
      <w:lang w:val="it-IT" w:eastAsia="it-IT" w:bidi="ar-SA"/>
    </w:rPr>
  </w:style>
  <w:style w:type="paragraph" w:customStyle="1" w:styleId="Intestazione3">
    <w:name w:val="Intestazione 3"/>
    <w:basedOn w:val="Normal"/>
    <w:next w:val="Normal"/>
    <w:rsid w:val="00E0103E"/>
    <w:pPr>
      <w:tabs>
        <w:tab w:val="left" w:pos="7428"/>
      </w:tabs>
      <w:spacing w:before="300" w:after="0" w:line="240" w:lineRule="auto"/>
      <w:jc w:val="right"/>
    </w:pPr>
    <w:rPr>
      <w:rFonts w:ascii="Frutiger 45 Light" w:eastAsia="Times New Roman" w:hAnsi="Frutiger 45 Light"/>
      <w:b/>
      <w:sz w:val="16"/>
      <w:szCs w:val="20"/>
      <w:lang w:eastAsia="it-IT"/>
    </w:rPr>
  </w:style>
  <w:style w:type="paragraph" w:customStyle="1" w:styleId="Titulo2">
    <w:name w:val="Titulo 2"/>
    <w:basedOn w:val="Normal"/>
    <w:next w:val="Normal"/>
    <w:rsid w:val="00710B4C"/>
    <w:pPr>
      <w:tabs>
        <w:tab w:val="num" w:pos="57"/>
      </w:tabs>
      <w:spacing w:after="120" w:line="240" w:lineRule="auto"/>
      <w:jc w:val="both"/>
      <w:outlineLvl w:val="1"/>
    </w:pPr>
    <w:rPr>
      <w:rFonts w:ascii="Verdana" w:eastAsia="Times New Roman" w:hAnsi="Verdana"/>
      <w:b/>
      <w:sz w:val="20"/>
      <w:szCs w:val="20"/>
      <w:lang w:eastAsia="it-IT"/>
    </w:rPr>
  </w:style>
  <w:style w:type="paragraph" w:customStyle="1" w:styleId="4Text">
    <w:name w:val="4. Text"/>
    <w:basedOn w:val="Normal"/>
    <w:link w:val="4TextCarattere"/>
    <w:rsid w:val="00F17917"/>
    <w:pPr>
      <w:autoSpaceDE w:val="0"/>
      <w:autoSpaceDN w:val="0"/>
      <w:adjustRightInd w:val="0"/>
      <w:spacing w:after="300" w:line="240" w:lineRule="exact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character" w:customStyle="1" w:styleId="TestogrigioBold">
    <w:name w:val="Testo grigio Bold"/>
    <w:basedOn w:val="Fontepargpadro"/>
    <w:uiPriority w:val="1"/>
    <w:rsid w:val="00EB12D8"/>
    <w:rPr>
      <w:rFonts w:ascii="Arial" w:eastAsia="PMingLiU" w:hAnsi="Arial" w:cs="Arial"/>
      <w:b/>
      <w:color w:val="50535A"/>
      <w:sz w:val="22"/>
      <w:lang w:eastAsia="zh-TW"/>
    </w:rPr>
  </w:style>
  <w:style w:type="paragraph" w:styleId="Legenda">
    <w:name w:val="caption"/>
    <w:basedOn w:val="Normal"/>
    <w:next w:val="Normal"/>
    <w:uiPriority w:val="35"/>
    <w:unhideWhenUsed/>
    <w:rsid w:val="009140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8Signature">
    <w:name w:val="8. Signature"/>
    <w:basedOn w:val="Normal"/>
    <w:next w:val="Normal"/>
    <w:link w:val="8SignatureCarattere"/>
    <w:rsid w:val="00C925AC"/>
    <w:pPr>
      <w:spacing w:before="1080" w:after="0" w:line="240" w:lineRule="exact"/>
      <w:contextualSpacing/>
      <w:jc w:val="right"/>
      <w:outlineLvl w:val="0"/>
    </w:pPr>
    <w:rPr>
      <w:rFonts w:ascii="Arial" w:eastAsia="Times New Roman" w:hAnsi="Arial" w:cs="Verdana"/>
      <w:caps/>
      <w:sz w:val="20"/>
      <w:szCs w:val="18"/>
      <w:lang w:val="en-US" w:eastAsia="it-IT"/>
    </w:rPr>
  </w:style>
  <w:style w:type="character" w:customStyle="1" w:styleId="8SignatureCarattere">
    <w:name w:val="8. Signature Carattere"/>
    <w:basedOn w:val="Fontepargpadro"/>
    <w:link w:val="8Signature"/>
    <w:rsid w:val="004F183F"/>
    <w:rPr>
      <w:rFonts w:ascii="Arial" w:eastAsia="Times New Roman" w:hAnsi="Arial" w:cs="Verdana"/>
      <w:caps/>
      <w:szCs w:val="18"/>
      <w:lang w:val="en-US"/>
    </w:rPr>
  </w:style>
  <w:style w:type="paragraph" w:customStyle="1" w:styleId="9Signer">
    <w:name w:val="9. Signer"/>
    <w:basedOn w:val="Normal"/>
    <w:link w:val="9SignerCarattere"/>
    <w:rsid w:val="004F183F"/>
    <w:pPr>
      <w:tabs>
        <w:tab w:val="left" w:pos="5103"/>
      </w:tabs>
      <w:spacing w:after="0" w:line="240" w:lineRule="exact"/>
      <w:ind w:left="5103"/>
      <w:jc w:val="right"/>
      <w:outlineLvl w:val="0"/>
    </w:pPr>
    <w:rPr>
      <w:rFonts w:ascii="Arial" w:eastAsia="Times New Roman" w:hAnsi="Arial" w:cs="Verdana"/>
      <w:b/>
      <w:sz w:val="20"/>
      <w:szCs w:val="18"/>
      <w:lang w:val="en-US" w:eastAsia="it-IT"/>
    </w:rPr>
  </w:style>
  <w:style w:type="character" w:customStyle="1" w:styleId="9SignerCarattere">
    <w:name w:val="9. Signer Carattere"/>
    <w:basedOn w:val="Fontepargpadro"/>
    <w:link w:val="9Signer"/>
    <w:rsid w:val="004F183F"/>
    <w:rPr>
      <w:rFonts w:ascii="Arial" w:eastAsia="Times New Roman" w:hAnsi="Arial" w:cs="Verdana"/>
      <w:b/>
      <w:szCs w:val="18"/>
      <w:lang w:val="en-US"/>
    </w:rPr>
  </w:style>
  <w:style w:type="paragraph" w:customStyle="1" w:styleId="6Bullet">
    <w:name w:val="6. Bullet"/>
    <w:basedOn w:val="Normal"/>
    <w:link w:val="6BulletCarattere"/>
    <w:rsid w:val="00F17917"/>
    <w:pPr>
      <w:numPr>
        <w:numId w:val="11"/>
      </w:numPr>
      <w:autoSpaceDE w:val="0"/>
      <w:autoSpaceDN w:val="0"/>
      <w:adjustRightInd w:val="0"/>
      <w:spacing w:after="240" w:line="240" w:lineRule="exact"/>
      <w:jc w:val="both"/>
    </w:pPr>
    <w:rPr>
      <w:rFonts w:ascii="Arial" w:hAnsi="Arial"/>
      <w:sz w:val="20"/>
      <w:szCs w:val="18"/>
      <w:lang w:val="en-US"/>
    </w:rPr>
  </w:style>
  <w:style w:type="character" w:customStyle="1" w:styleId="6BulletCarattere">
    <w:name w:val="6. Bullet Carattere"/>
    <w:basedOn w:val="Fontepargpadro"/>
    <w:link w:val="6Bullet"/>
    <w:rsid w:val="00F17917"/>
    <w:rPr>
      <w:rFonts w:ascii="Arial" w:hAnsi="Arial"/>
      <w:szCs w:val="18"/>
      <w:lang w:val="en-US" w:eastAsia="en-US"/>
    </w:rPr>
  </w:style>
  <w:style w:type="numbering" w:customStyle="1" w:styleId="Stile1">
    <w:name w:val="Stile1"/>
    <w:uiPriority w:val="99"/>
    <w:rsid w:val="00F17917"/>
    <w:pPr>
      <w:numPr>
        <w:numId w:val="10"/>
      </w:numPr>
    </w:pPr>
  </w:style>
  <w:style w:type="paragraph" w:customStyle="1" w:styleId="5Textnospace">
    <w:name w:val="5. Text (no space)"/>
    <w:basedOn w:val="4Text"/>
    <w:link w:val="5TextnospaceCarattere"/>
    <w:rsid w:val="00D420E0"/>
    <w:pPr>
      <w:spacing w:after="120"/>
    </w:pPr>
    <w:rPr>
      <w:lang w:val="pt-BR"/>
    </w:rPr>
  </w:style>
  <w:style w:type="paragraph" w:customStyle="1" w:styleId="7Bulletnospace">
    <w:name w:val="7. Bullet (no space)"/>
    <w:basedOn w:val="6Bullet"/>
    <w:link w:val="7BulletnospaceCarattere"/>
    <w:rsid w:val="004F7A61"/>
    <w:pPr>
      <w:spacing w:after="120"/>
    </w:pPr>
  </w:style>
  <w:style w:type="character" w:customStyle="1" w:styleId="4TextCarattere">
    <w:name w:val="4. Text Carattere"/>
    <w:basedOn w:val="Fontepargpadro"/>
    <w:link w:val="4Text"/>
    <w:rsid w:val="00F17917"/>
    <w:rPr>
      <w:rFonts w:ascii="Arial" w:eastAsia="Times New Roman" w:hAnsi="Arial" w:cs="Arial"/>
      <w:lang w:val="en-US"/>
    </w:rPr>
  </w:style>
  <w:style w:type="character" w:customStyle="1" w:styleId="5TextnospaceCarattere">
    <w:name w:val="5. Text (no space) Carattere"/>
    <w:basedOn w:val="4TextCarattere"/>
    <w:link w:val="5Textnospace"/>
    <w:rsid w:val="00D420E0"/>
    <w:rPr>
      <w:rFonts w:ascii="Arial" w:eastAsia="Times New Roman" w:hAnsi="Arial" w:cs="Arial"/>
      <w:lang w:val="pt-BR"/>
    </w:rPr>
  </w:style>
  <w:style w:type="character" w:customStyle="1" w:styleId="7BulletnospaceCarattere">
    <w:name w:val="7. Bullet (no space) Carattere"/>
    <w:basedOn w:val="6BulletCarattere"/>
    <w:link w:val="7Bulletnospace"/>
    <w:rsid w:val="004F7A61"/>
    <w:rPr>
      <w:rFonts w:ascii="Arial" w:hAnsi="Arial"/>
      <w:szCs w:val="18"/>
      <w:lang w:val="en-US" w:eastAsia="en-US"/>
    </w:rPr>
  </w:style>
  <w:style w:type="paragraph" w:customStyle="1" w:styleId="asdasd">
    <w:name w:val="asdasd"/>
    <w:basedOn w:val="Enelcorpodeltesto"/>
    <w:link w:val="asdasdCarattere"/>
    <w:rsid w:val="00C578E3"/>
    <w:pPr>
      <w:pageBreakBefore/>
    </w:pPr>
    <w:rPr>
      <w:lang w:val="en-US"/>
    </w:rPr>
  </w:style>
  <w:style w:type="character" w:customStyle="1" w:styleId="asdasdCarattere">
    <w:name w:val="asdasd Carattere"/>
    <w:basedOn w:val="EnelcorpodeltestoCarattere"/>
    <w:link w:val="asdasd"/>
    <w:rsid w:val="00C578E3"/>
    <w:rPr>
      <w:rFonts w:ascii="Verdana" w:eastAsia="Times New Roman" w:hAnsi="Verdana"/>
      <w:sz w:val="18"/>
      <w:szCs w:val="16"/>
      <w:lang w:val="en-US" w:eastAsia="en-US"/>
    </w:rPr>
  </w:style>
  <w:style w:type="paragraph" w:customStyle="1" w:styleId="Title1">
    <w:name w:val=".Title1"/>
    <w:basedOn w:val="Enelcorpodeltesto"/>
    <w:next w:val="Enelcorpodeltesto"/>
    <w:rsid w:val="00AB6AFA"/>
    <w:pPr>
      <w:spacing w:before="480" w:after="120" w:line="276" w:lineRule="auto"/>
      <w:ind w:left="397" w:hanging="397"/>
      <w:contextualSpacing/>
    </w:pPr>
    <w:rPr>
      <w:rFonts w:ascii="Arial" w:hAnsi="Arial"/>
      <w:b/>
      <w:caps/>
      <w:sz w:val="22"/>
      <w:szCs w:val="18"/>
      <w:lang w:val="en-US"/>
    </w:rPr>
  </w:style>
  <w:style w:type="paragraph" w:customStyle="1" w:styleId="Title2">
    <w:name w:val=".Title2"/>
    <w:basedOn w:val="Enelcorpodeltesto"/>
    <w:next w:val="Enelcorpodeltesto"/>
    <w:rsid w:val="00AB6AFA"/>
    <w:pPr>
      <w:tabs>
        <w:tab w:val="left" w:pos="57"/>
      </w:tabs>
      <w:spacing w:before="360" w:after="180" w:line="276" w:lineRule="auto"/>
      <w:ind w:left="788" w:hanging="431"/>
    </w:pPr>
    <w:rPr>
      <w:rFonts w:ascii="Arial" w:hAnsi="Arial"/>
      <w:b/>
      <w:sz w:val="20"/>
      <w:szCs w:val="18"/>
      <w:lang w:val="en-US"/>
    </w:rPr>
  </w:style>
  <w:style w:type="paragraph" w:customStyle="1" w:styleId="Bullet">
    <w:name w:val=".Bullet"/>
    <w:basedOn w:val="Normal"/>
    <w:rsid w:val="00AB6AFA"/>
    <w:pPr>
      <w:tabs>
        <w:tab w:val="num" w:pos="851"/>
      </w:tabs>
      <w:autoSpaceDE w:val="0"/>
      <w:autoSpaceDN w:val="0"/>
      <w:adjustRightInd w:val="0"/>
      <w:spacing w:after="240"/>
      <w:ind w:left="851" w:hanging="284"/>
      <w:contextualSpacing/>
      <w:jc w:val="both"/>
    </w:pPr>
    <w:rPr>
      <w:rFonts w:ascii="Arial" w:hAnsi="Arial"/>
      <w:sz w:val="20"/>
      <w:szCs w:val="18"/>
      <w:lang w:val="en-US"/>
    </w:rPr>
  </w:style>
  <w:style w:type="paragraph" w:customStyle="1" w:styleId="Textnospace">
    <w:name w:val=".Text (no space)"/>
    <w:basedOn w:val="Normal"/>
    <w:link w:val="TextnospaceCarattere"/>
    <w:rsid w:val="00AB6AFA"/>
    <w:pPr>
      <w:autoSpaceDE w:val="0"/>
      <w:autoSpaceDN w:val="0"/>
      <w:adjustRightInd w:val="0"/>
      <w:spacing w:after="0"/>
      <w:jc w:val="both"/>
    </w:pPr>
    <w:rPr>
      <w:rFonts w:ascii="Arial" w:eastAsia="MS PGothic" w:hAnsi="Arial" w:cs="Arial"/>
      <w:sz w:val="20"/>
      <w:szCs w:val="20"/>
      <w:lang w:val="en-US" w:eastAsia="it-IT"/>
    </w:rPr>
  </w:style>
  <w:style w:type="paragraph" w:customStyle="1" w:styleId="Bulletnospace">
    <w:name w:val=".Bullet (no space)"/>
    <w:basedOn w:val="Bullet"/>
    <w:link w:val="BulletnospaceCarattere"/>
    <w:rsid w:val="00AB6AFA"/>
    <w:pPr>
      <w:spacing w:after="0"/>
    </w:pPr>
  </w:style>
  <w:style w:type="character" w:customStyle="1" w:styleId="TextnospaceCarattere">
    <w:name w:val=".Text (no space) Carattere"/>
    <w:basedOn w:val="Fontepargpadro"/>
    <w:link w:val="Textnospace"/>
    <w:rsid w:val="00AB6AFA"/>
    <w:rPr>
      <w:rFonts w:ascii="Arial" w:eastAsia="MS PGothic" w:hAnsi="Arial" w:cs="Arial"/>
      <w:lang w:val="en-US"/>
    </w:rPr>
  </w:style>
  <w:style w:type="character" w:customStyle="1" w:styleId="BulletnospaceCarattere">
    <w:name w:val=".Bullet (no space) Carattere"/>
    <w:basedOn w:val="Fontepargpadro"/>
    <w:link w:val="Bulletnospace"/>
    <w:rsid w:val="00AB6AFA"/>
    <w:rPr>
      <w:rFonts w:ascii="Arial" w:hAnsi="Arial"/>
      <w:szCs w:val="18"/>
      <w:lang w:val="en-US" w:eastAsia="en-US"/>
    </w:rPr>
  </w:style>
  <w:style w:type="paragraph" w:customStyle="1" w:styleId="Heading">
    <w:name w:val="Heading"/>
    <w:basedOn w:val="Normal"/>
    <w:link w:val="HeadingCarattere"/>
    <w:rsid w:val="00E15016"/>
    <w:pPr>
      <w:spacing w:after="0" w:line="240" w:lineRule="auto"/>
    </w:pPr>
    <w:rPr>
      <w:rFonts w:ascii="Arial" w:eastAsia="Times New Roman" w:hAnsi="Arial" w:cs="Arial"/>
      <w:color w:val="17365D" w:themeColor="text2" w:themeShade="BF"/>
      <w:sz w:val="20"/>
      <w:szCs w:val="24"/>
      <w:lang w:val="en-US" w:eastAsia="it-IT"/>
    </w:rPr>
  </w:style>
  <w:style w:type="character" w:customStyle="1" w:styleId="HeadingCarattere">
    <w:name w:val="Heading Carattere"/>
    <w:basedOn w:val="Fontepargpadro"/>
    <w:link w:val="Heading"/>
    <w:rsid w:val="00E15016"/>
    <w:rPr>
      <w:rFonts w:ascii="Arial" w:eastAsia="Times New Roman" w:hAnsi="Arial" w:cs="Arial"/>
      <w:color w:val="17365D" w:themeColor="text2" w:themeShade="BF"/>
      <w:szCs w:val="24"/>
      <w:lang w:val="en-US"/>
    </w:rPr>
  </w:style>
  <w:style w:type="paragraph" w:customStyle="1" w:styleId="ItemLetra">
    <w:name w:val="Item Letra"/>
    <w:basedOn w:val="Normal"/>
    <w:next w:val="Normal"/>
    <w:rsid w:val="006D3ED3"/>
    <w:pPr>
      <w:numPr>
        <w:numId w:val="13"/>
      </w:numPr>
      <w:tabs>
        <w:tab w:val="left" w:pos="288"/>
        <w:tab w:val="left" w:pos="1152"/>
        <w:tab w:val="left" w:pos="2304"/>
        <w:tab w:val="left" w:pos="2880"/>
      </w:tabs>
      <w:spacing w:before="40" w:after="60" w:line="240" w:lineRule="auto"/>
      <w:jc w:val="both"/>
    </w:pPr>
    <w:rPr>
      <w:rFonts w:ascii="Arial" w:eastAsia="Times New Roman" w:hAnsi="Arial"/>
      <w:szCs w:val="20"/>
      <w:lang w:val="pt-BR" w:eastAsia="pt-BR"/>
    </w:rPr>
  </w:style>
  <w:style w:type="paragraph" w:customStyle="1" w:styleId="ItemHifen">
    <w:name w:val="Item Hifen"/>
    <w:basedOn w:val="Normal"/>
    <w:rsid w:val="006D3ED3"/>
    <w:pPr>
      <w:numPr>
        <w:numId w:val="14"/>
      </w:numPr>
      <w:tabs>
        <w:tab w:val="left" w:pos="284"/>
        <w:tab w:val="right" w:leader="dot" w:pos="9072"/>
      </w:tabs>
      <w:spacing w:before="40" w:after="60" w:line="240" w:lineRule="auto"/>
      <w:jc w:val="both"/>
    </w:pPr>
    <w:rPr>
      <w:rFonts w:ascii="Arial" w:eastAsia="Times New Roman" w:hAnsi="Arial"/>
      <w:szCs w:val="20"/>
      <w:lang w:val="pt-BR" w:eastAsia="pt-BR"/>
    </w:rPr>
  </w:style>
  <w:style w:type="paragraph" w:customStyle="1" w:styleId="Item">
    <w:name w:val="Item"/>
    <w:rsid w:val="006D3ED3"/>
    <w:pPr>
      <w:spacing w:before="40" w:after="40"/>
      <w:ind w:left="284" w:hanging="284"/>
      <w:jc w:val="both"/>
    </w:pPr>
    <w:rPr>
      <w:rFonts w:ascii="Arial" w:eastAsia="Times New Roman" w:hAnsi="Arial"/>
      <w:sz w:val="22"/>
      <w:lang w:val="pt-BR" w:eastAsia="pt-BR"/>
    </w:rPr>
  </w:style>
  <w:style w:type="paragraph" w:customStyle="1" w:styleId="Ttulo1SGI">
    <w:name w:val="Título 1 SGI"/>
    <w:basedOn w:val="Ttulo1"/>
    <w:qFormat/>
    <w:rsid w:val="00BD6617"/>
    <w:pPr>
      <w:numPr>
        <w:numId w:val="12"/>
      </w:numPr>
      <w:spacing w:after="240" w:line="360" w:lineRule="auto"/>
      <w:ind w:left="357" w:hanging="357"/>
    </w:pPr>
    <w:rPr>
      <w:rFonts w:ascii="Arial" w:hAnsi="Arial" w:cs="Arial"/>
      <w:sz w:val="22"/>
      <w:szCs w:val="22"/>
      <w:lang w:val="pt-BR"/>
    </w:rPr>
  </w:style>
  <w:style w:type="paragraph" w:customStyle="1" w:styleId="TextoNormalSGI">
    <w:name w:val="Texto Normal SGI"/>
    <w:basedOn w:val="5Textnospace"/>
    <w:qFormat/>
    <w:rsid w:val="00234FEA"/>
    <w:pPr>
      <w:spacing w:before="120" w:line="360" w:lineRule="auto"/>
    </w:pPr>
  </w:style>
  <w:style w:type="paragraph" w:customStyle="1" w:styleId="Ttulo2SGI">
    <w:name w:val="Título 2 SGI"/>
    <w:basedOn w:val="Titulo2"/>
    <w:qFormat/>
    <w:rsid w:val="00BD6617"/>
    <w:pPr>
      <w:numPr>
        <w:ilvl w:val="1"/>
        <w:numId w:val="12"/>
      </w:numPr>
      <w:spacing w:before="120" w:line="360" w:lineRule="auto"/>
      <w:ind w:left="567" w:hanging="567"/>
    </w:pPr>
    <w:rPr>
      <w:rFonts w:ascii="Arial" w:hAnsi="Arial" w:cs="Arial"/>
      <w:caps/>
      <w:lang w:val="pt-BR"/>
    </w:rPr>
  </w:style>
  <w:style w:type="paragraph" w:customStyle="1" w:styleId="Estilo1">
    <w:name w:val="Estilo1"/>
    <w:basedOn w:val="Ttulo1"/>
    <w:rsid w:val="00277DCC"/>
  </w:style>
  <w:style w:type="paragraph" w:customStyle="1" w:styleId="Ttulo3SGI">
    <w:name w:val="Título3 SGI"/>
    <w:basedOn w:val="Ttulo3"/>
    <w:qFormat/>
    <w:rsid w:val="00403F35"/>
    <w:pPr>
      <w:numPr>
        <w:numId w:val="12"/>
      </w:numPr>
      <w:spacing w:before="120" w:after="120" w:line="360" w:lineRule="auto"/>
      <w:ind w:left="0" w:firstLine="0"/>
    </w:pPr>
    <w:rPr>
      <w:rFonts w:ascii="Arial" w:hAnsi="Arial" w:cs="Arial"/>
      <w:color w:val="auto"/>
      <w:sz w:val="20"/>
      <w:szCs w:val="20"/>
    </w:rPr>
  </w:style>
  <w:style w:type="paragraph" w:customStyle="1" w:styleId="TextoTabela">
    <w:name w:val="Texto Tabela"/>
    <w:basedOn w:val="TextoNormalSGI"/>
    <w:qFormat/>
    <w:rsid w:val="0056707A"/>
    <w:pPr>
      <w:spacing w:before="0" w:after="0"/>
    </w:pPr>
  </w:style>
  <w:style w:type="paragraph" w:customStyle="1" w:styleId="Referncias">
    <w:name w:val="Referências"/>
    <w:basedOn w:val="TextoNormalSGI"/>
    <w:rsid w:val="00EE4F53"/>
    <w:pPr>
      <w:numPr>
        <w:numId w:val="30"/>
      </w:num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8462">
          <w:marLeft w:val="302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09783">
                          <w:marLeft w:val="5"/>
                          <w:marRight w:val="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262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04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357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498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338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94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394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72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49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42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750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531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601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596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917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515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3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0999450613\Desktop\MODELO%20SG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8A02EF4D659D47ACA229ED30FE677B" ma:contentTypeVersion="33" ma:contentTypeDescription="Crie um novo documento." ma:contentTypeScope="" ma:versionID="5a0108f801532c64fe3199b7da832767">
  <xsd:schema xmlns:xsd="http://www.w3.org/2001/XMLSchema" xmlns:xs="http://www.w3.org/2001/XMLSchema" xmlns:p="http://schemas.microsoft.com/office/2006/metadata/properties" xmlns:ns2="a7310061-7464-493a-80a4-5427abd55c5f" targetNamespace="http://schemas.microsoft.com/office/2006/metadata/properties" ma:root="true" ma:fieldsID="58d3ef406c2f06a69c5bd35853938d59" ns2:_="">
    <xsd:import namespace="a7310061-7464-493a-80a4-5427abd55c5f"/>
    <xsd:element name="properties">
      <xsd:complexType>
        <xsd:sequence>
          <xsd:element name="documentManagement">
            <xsd:complexType>
              <xsd:all>
                <xsd:element ref="ns2:Doc_x0020_publicado" minOccurs="0"/>
                <xsd:element ref="ns2:Doc_x0020_publicado_x003a_ID" minOccurs="0"/>
                <xsd:element ref="ns2:Doc_x0020_publicado_x003a_Local" minOccurs="0"/>
                <xsd:element ref="ns2:Doc_x0020_publicado_x003a_N_x00fa_mero_x0020_da_x0020_revis_x00e3_o" minOccurs="0"/>
                <xsd:element ref="ns2:Doc_x0020_publicado_x003a_Data_x0020_de_x0020_emiss_x00e3_o" minOccurs="0"/>
                <xsd:element ref="ns2:Doc_x0020_publicado_x003a_Data_x0020_de_x0020_revis_x00e3_o" minOccurs="0"/>
                <xsd:element ref="ns2:Doc_x0020_publicado_x003a_N_x00fa_mero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10061-7464-493a-80a4-5427abd55c5f" elementFormDefault="qualified">
    <xsd:import namespace="http://schemas.microsoft.com/office/2006/documentManagement/types"/>
    <xsd:import namespace="http://schemas.microsoft.com/office/infopath/2007/PartnerControls"/>
    <xsd:element name="Doc_x0020_publicado" ma:index="8" nillable="true" ma:displayName="Doc publicado" ma:list="{7b06dad8-9b6b-4f2e-a003-4fd682468882}" ma:internalName="Doc_x0020_publicado" ma:readOnly="false" ma:showField="Title">
      <xsd:simpleType>
        <xsd:restriction base="dms:Lookup"/>
      </xsd:simpleType>
    </xsd:element>
    <xsd:element name="Doc_x0020_publicado_x003a_ID" ma:index="9" nillable="true" ma:displayName="Doc publicado:ID" ma:list="{7b06dad8-9b6b-4f2e-a003-4fd682468882}" ma:internalName="Doc_x0020_publicado_x003a_ID" ma:readOnly="true" ma:showField="ID" ma:web="5857fad1-4633-4ae0-a165-7b639b45b5d3">
      <xsd:simpleType>
        <xsd:restriction base="dms:Lookup"/>
      </xsd:simpleType>
    </xsd:element>
    <xsd:element name="Doc_x0020_publicado_x003a_Local" ma:index="10" nillable="true" ma:displayName="Local" ma:list="{7b06dad8-9b6b-4f2e-a003-4fd682468882}" ma:internalName="Doc_x0020_publicado_x003a_Local" ma:readOnly="true" ma:showField="Macro" ma:web="5857fad1-4633-4ae0-a165-7b639b45b5d3">
      <xsd:simpleType>
        <xsd:restriction base="dms:Lookup"/>
      </xsd:simpleType>
    </xsd:element>
    <xsd:element name="Doc_x0020_publicado_x003a_N_x00fa_mero_x0020_da_x0020_revis_x00e3_o" ma:index="11" nillable="true" ma:displayName="Número da revisão" ma:list="{7b06dad8-9b6b-4f2e-a003-4fd682468882}" ma:internalName="Doc_x0020_publicado_x003a_N_x00fa_mero_x0020_da_x0020_revis_x00e3_o" ma:readOnly="true" ma:showField="Vers_x00e3_o_x0020_doc" ma:web="5857fad1-4633-4ae0-a165-7b639b45b5d3">
      <xsd:simpleType>
        <xsd:restriction base="dms:Lookup"/>
      </xsd:simpleType>
    </xsd:element>
    <xsd:element name="Doc_x0020_publicado_x003a_Data_x0020_de_x0020_emiss_x00e3_o" ma:index="12" nillable="true" ma:displayName="Data de emissão" ma:list="{7b06dad8-9b6b-4f2e-a003-4fd682468882}" ma:internalName="Doc_x0020_publicado_x003a_Data_x0020_de_x0020_emiss_x00e3_o" ma:readOnly="true" ma:showField="Data_x0020_de_x0020_emiss_x00e3_o" ma:web="5857fad1-4633-4ae0-a165-7b639b45b5d3">
      <xsd:simpleType>
        <xsd:restriction base="dms:Lookup"/>
      </xsd:simpleType>
    </xsd:element>
    <xsd:element name="Doc_x0020_publicado_x003a_Data_x0020_de_x0020_revis_x00e3_o" ma:index="13" nillable="true" ma:displayName="Data de revisão" ma:list="{7b06dad8-9b6b-4f2e-a003-4fd682468882}" ma:internalName="Doc_x0020_publicado_x003a_Data_x0020_de_x0020_revis_x00e3_o" ma:readOnly="true" ma:showField="Data_x0020_de_x0020_revis_x00e3_o" ma:web="5857fad1-4633-4ae0-a165-7b639b45b5d3">
      <xsd:simpleType>
        <xsd:restriction base="dms:Lookup"/>
      </xsd:simpleType>
    </xsd:element>
    <xsd:element name="Doc_x0020_publicado_x003a_N_x00fa_mero_x0020_documento" ma:index="14" nillable="true" ma:displayName="Doc publicado:Número documento" ma:list="{7b06dad8-9b6b-4f2e-a003-4fd682468882}" ma:internalName="Doc_x0020_publicado_x003a_N_x00fa_mero_x0020_documento" ma:readOnly="true" ma:showField="N_x00fa_mero_x0020_documento" ma:web="5857fad1-4633-4ae0-a165-7b639b45b5d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publicado xmlns="a7310061-7464-493a-80a4-5427abd55c5f">1063</Doc_x0020_publicad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5AE20-E1B8-4467-8DBD-DA187DEF7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10061-7464-493a-80a4-5427abd5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D9317-25BA-421C-BB2E-97A591FD16D4}">
  <ds:schemaRefs>
    <ds:schemaRef ds:uri="http://schemas.microsoft.com/office/2006/metadata/properties"/>
    <ds:schemaRef ds:uri="http://schemas.microsoft.com/office/infopath/2007/PartnerControls"/>
    <ds:schemaRef ds:uri="a7310061-7464-493a-80a4-5427abd55c5f"/>
  </ds:schemaRefs>
</ds:datastoreItem>
</file>

<file path=customXml/itemProps3.xml><?xml version="1.0" encoding="utf-8"?>
<ds:datastoreItem xmlns:ds="http://schemas.openxmlformats.org/officeDocument/2006/customXml" ds:itemID="{A38BF0F9-0351-429E-8D18-F35B3FB60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2B570-A121-4E30-8DE6-10D4B805E0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659B7A-2896-41AB-967B-35D743BAC0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9A0D7C0-B90D-4D9F-9B1B-0EDACCCB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SGI</Template>
  <TotalTime>1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CNC-OMBR-MAT-19-0280-EDBR - 7.1 Anexo - Conexão de Recarga para Veículos Elétricos</vt:lpstr>
      <vt:lpstr/>
      <vt:lpstr/>
    </vt:vector>
  </TitlesOfParts>
  <Company>Enel s.p.a.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CNC-OMBR-MAT-19-0280-EDBR - 7.1 Anexo - Conexão de Recarga para Veículos Elétricos</dc:title>
  <dc:creator>Romulo Thardelly Alves Moreira Sales , Enel</dc:creator>
  <cp:lastModifiedBy>Ana Clara Campos Pereira , Comunicação Brasil</cp:lastModifiedBy>
  <cp:revision>2</cp:revision>
  <cp:lastPrinted>2015-08-28T13:25:00Z</cp:lastPrinted>
  <dcterms:created xsi:type="dcterms:W3CDTF">2019-02-04T17:58:00Z</dcterms:created>
  <dcterms:modified xsi:type="dcterms:W3CDTF">2019-02-04T17:58:00Z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0x0101003A8A02EF4D659D47ACA229ED30FE677B</vt:lpwstr>
  </property>
  <property fmtid="{D5CDD505-2E9C-101B-9397-08002B2CF9AE}" pid="3" name="WorkflowChangePath">
    <vt:lpwstr>eade48e7-d575-4caf-a1d7-60146067dd82,4;eade48e7-d575-4caf-a1d7-60146067dd82,4;eade48e7-d575-4caf-a1d7-60146067dd82,4;eade48e7-d575-4caf-a1d7-60146067dd82,4;eade48e7-d575-4caf-a1d7-60146067dd82,4;eade48e7-d575-4caf-a1d7-60146067dd82,4;eade48e7-d575-4caf-a1</vt:lpwstr>
  </property>
</Properties>
</file>